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D4" w:rsidRPr="00A428DC" w:rsidRDefault="00045ED4" w:rsidP="003F317A">
      <w:pPr>
        <w:pStyle w:val="a3"/>
        <w:ind w:right="284"/>
        <w:rPr>
          <w:sz w:val="16"/>
          <w:szCs w:val="16"/>
          <w:rtl/>
        </w:rPr>
      </w:pPr>
      <w:r w:rsidRPr="00A428DC">
        <w:rPr>
          <w:rFonts w:hint="cs"/>
          <w:rtl/>
        </w:rPr>
        <w:t>מדינת ישראל</w:t>
      </w:r>
    </w:p>
    <w:p w:rsidR="00045ED4" w:rsidRPr="00A428DC" w:rsidRDefault="00045ED4" w:rsidP="00045ED4">
      <w:pPr>
        <w:pStyle w:val="a3"/>
        <w:ind w:right="-450"/>
        <w:rPr>
          <w:sz w:val="6"/>
          <w:szCs w:val="6"/>
          <w:rtl/>
        </w:rPr>
      </w:pPr>
    </w:p>
    <w:p w:rsidR="00045ED4" w:rsidRPr="00A428DC" w:rsidRDefault="00045ED4" w:rsidP="00664E53">
      <w:pPr>
        <w:pStyle w:val="a5"/>
        <w:rPr>
          <w:sz w:val="24"/>
          <w:szCs w:val="24"/>
          <w:rtl/>
        </w:rPr>
      </w:pPr>
      <w:r w:rsidRPr="00A428DC">
        <w:rPr>
          <w:rFonts w:hint="cs"/>
          <w:sz w:val="24"/>
          <w:szCs w:val="24"/>
          <w:rtl/>
        </w:rPr>
        <w:t xml:space="preserve">משרד  המשפטים / </w:t>
      </w:r>
      <w:r w:rsidR="00664E53">
        <w:rPr>
          <w:rFonts w:hint="cs"/>
          <w:sz w:val="24"/>
          <w:szCs w:val="24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045ED4" w:rsidRPr="00A428DC" w:rsidTr="00431D25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ED4" w:rsidRPr="00A428DC" w:rsidRDefault="00045ED4" w:rsidP="00431D25">
            <w:pPr>
              <w:rPr>
                <w:rFonts w:cs="David"/>
                <w:b/>
                <w:bCs/>
              </w:rPr>
            </w:pPr>
            <w:r w:rsidRPr="00A428DC"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ED4" w:rsidRPr="00F47C3C" w:rsidRDefault="00CA2028" w:rsidP="00431D25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משרד  המשפטים / אגף רישום והסדר המקרקעין  לשכת רישום המקרקעין ב-"/>
                  <w:textInput/>
                </w:ffData>
              </w:fldChar>
            </w:r>
            <w:bookmarkStart w:id="0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bookmarkStart w:id="1" w:name="_GoBack"/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bookmarkEnd w:id="1"/>
            <w:r>
              <w:rPr>
                <w:rFonts w:cs="David"/>
                <w:b/>
                <w:bCs/>
                <w:rtl/>
              </w:rPr>
              <w:fldChar w:fldCharType="end"/>
            </w:r>
            <w:bookmarkEnd w:id="0"/>
          </w:p>
        </w:tc>
      </w:tr>
    </w:tbl>
    <w:p w:rsidR="00045ED4" w:rsidRPr="000227F5" w:rsidRDefault="00045ED4" w:rsidP="00045ED4">
      <w:pPr>
        <w:jc w:val="center"/>
        <w:rPr>
          <w:rFonts w:cs="David"/>
          <w:rtl/>
        </w:rPr>
      </w:pPr>
    </w:p>
    <w:p w:rsidR="00045ED4" w:rsidRPr="000227F5" w:rsidRDefault="00045ED4" w:rsidP="00045ED4">
      <w:pPr>
        <w:jc w:val="center"/>
        <w:rPr>
          <w:rFonts w:cs="David"/>
          <w:rtl/>
        </w:rPr>
      </w:pPr>
    </w:p>
    <w:p w:rsidR="00045ED4" w:rsidRPr="00FD2691" w:rsidRDefault="00045ED4" w:rsidP="00045ED4">
      <w:pPr>
        <w:jc w:val="center"/>
        <w:rPr>
          <w:rFonts w:cs="David"/>
          <w:rtl/>
        </w:rPr>
      </w:pPr>
    </w:p>
    <w:tbl>
      <w:tblPr>
        <w:bidiVisual/>
        <w:tblW w:w="3118" w:type="dxa"/>
        <w:tblInd w:w="6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</w:tblGrid>
      <w:tr w:rsidR="00045ED4" w:rsidRPr="002E792A" w:rsidTr="00D02865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ED4" w:rsidRPr="002E792A" w:rsidRDefault="00FE0533" w:rsidP="00431D25">
            <w:pPr>
              <w:ind w:left="113"/>
              <w:rPr>
                <w:rFonts w:cs="David"/>
                <w:b/>
                <w:bCs/>
                <w:sz w:val="22"/>
                <w:szCs w:val="22"/>
              </w:rPr>
            </w:pPr>
            <w:r w:rsidRPr="002E792A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5ED4" w:rsidRPr="002E792A" w:rsidRDefault="00CA2028" w:rsidP="00431D25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- חלק 2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r w:rsidR="00045ED4" w:rsidRPr="002E792A">
              <w:rPr>
                <w:rFonts w:cs="David" w:hint="cs"/>
                <w:sz w:val="22"/>
                <w:szCs w:val="22"/>
                <w:rtl/>
              </w:rPr>
              <w:t xml:space="preserve"> / </w:t>
            </w: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 - חלק 1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</w:tr>
    </w:tbl>
    <w:p w:rsidR="00045ED4" w:rsidRPr="000227F5" w:rsidRDefault="00045ED4" w:rsidP="00045ED4">
      <w:pPr>
        <w:pStyle w:val="1"/>
        <w:rPr>
          <w:b w:val="0"/>
          <w:bCs w:val="0"/>
          <w:spacing w:val="32"/>
          <w:sz w:val="24"/>
          <w:szCs w:val="24"/>
          <w:rtl/>
          <w:lang w:eastAsia="en-US"/>
        </w:rPr>
      </w:pPr>
    </w:p>
    <w:p w:rsidR="00045ED4" w:rsidRDefault="00045ED4" w:rsidP="00045ED4">
      <w:pPr>
        <w:pStyle w:val="1"/>
        <w:rPr>
          <w:spacing w:val="32"/>
          <w:rtl/>
          <w:lang w:eastAsia="en-US"/>
        </w:rPr>
      </w:pPr>
      <w:r w:rsidRPr="00F5056A">
        <w:rPr>
          <w:rFonts w:hint="cs"/>
          <w:spacing w:val="32"/>
          <w:rtl/>
          <w:lang w:eastAsia="en-US"/>
        </w:rPr>
        <w:t>שטר פדיון משכנתה</w:t>
      </w:r>
    </w:p>
    <w:p w:rsidR="00FD2691" w:rsidRDefault="00FD2691" w:rsidP="00FD2691">
      <w:pPr>
        <w:rPr>
          <w:rtl/>
          <w:lang w:eastAsia="en-US"/>
        </w:rPr>
      </w:pPr>
    </w:p>
    <w:tbl>
      <w:tblPr>
        <w:bidiVisual/>
        <w:tblW w:w="949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0E1A77" w:rsidRPr="00716B02" w:rsidTr="00B35065">
        <w:tc>
          <w:tcPr>
            <w:tcW w:w="9497" w:type="dxa"/>
          </w:tcPr>
          <w:p w:rsidR="000E1A77" w:rsidRPr="000B522A" w:rsidRDefault="000E1A77" w:rsidP="000E1A77">
            <w:pPr>
              <w:rPr>
                <w:rFonts w:cs="David"/>
                <w:sz w:val="22"/>
                <w:szCs w:val="22"/>
                <w:rtl/>
              </w:rPr>
            </w:pPr>
            <w:r w:rsidRPr="00716B02">
              <w:rPr>
                <w:rFonts w:cs="David" w:hint="cs"/>
                <w:sz w:val="22"/>
                <w:szCs w:val="22"/>
                <w:rtl/>
              </w:rPr>
              <w:t xml:space="preserve">שטר זה מעיד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שתמורת </w:t>
            </w:r>
            <w:r w:rsidRPr="000E1A77">
              <w:rPr>
                <w:rFonts w:cs="David" w:hint="cs"/>
                <w:b/>
                <w:bCs/>
                <w:sz w:val="22"/>
                <w:szCs w:val="22"/>
                <w:rtl/>
              </w:rPr>
              <w:t>פירעון מלא</w:t>
            </w:r>
            <w:r w:rsidRPr="000E1A77">
              <w:rPr>
                <w:rFonts w:cs="David" w:hint="cs"/>
                <w:sz w:val="22"/>
                <w:szCs w:val="22"/>
                <w:rtl/>
              </w:rPr>
              <w:t xml:space="preserve"> שקיבל/ו ה"ה:</w:t>
            </w:r>
          </w:p>
        </w:tc>
      </w:tr>
    </w:tbl>
    <w:p w:rsidR="00AC30E4" w:rsidRDefault="00AC30E4" w:rsidP="00AC30E4">
      <w:pPr>
        <w:ind w:left="6480" w:firstLine="720"/>
        <w:rPr>
          <w:rFonts w:cs="David"/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מקבלי הפרעון"/>
        <w:tblDescription w:val="פרטי מקבלי הפרעון"/>
      </w:tblPr>
      <w:tblGrid>
        <w:gridCol w:w="4678"/>
        <w:gridCol w:w="2835"/>
        <w:gridCol w:w="1977"/>
      </w:tblGrid>
      <w:tr w:rsidR="009E0DB7" w:rsidRPr="00D037A7" w:rsidTr="009E0DB7">
        <w:tc>
          <w:tcPr>
            <w:tcW w:w="4678" w:type="dxa"/>
            <w:shd w:val="clear" w:color="auto" w:fill="F2F2F2"/>
          </w:tcPr>
          <w:p w:rsidR="009E0DB7" w:rsidRPr="00D037A7" w:rsidRDefault="009E0DB7" w:rsidP="00367D87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9E0DB7" w:rsidRPr="00D037A7" w:rsidRDefault="009E0DB7" w:rsidP="00367D87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סוג זיהוי</w:t>
            </w:r>
            <w:r w:rsidRPr="00D037A7">
              <w:rPr>
                <w:rFonts w:cs="David" w:hint="cs"/>
                <w:rtl/>
              </w:rPr>
              <w:t>*</w:t>
            </w:r>
          </w:p>
        </w:tc>
        <w:tc>
          <w:tcPr>
            <w:tcW w:w="1977" w:type="dxa"/>
            <w:shd w:val="clear" w:color="auto" w:fill="F2F2F2"/>
          </w:tcPr>
          <w:p w:rsidR="009E0DB7" w:rsidRPr="00D037A7" w:rsidRDefault="009E0DB7" w:rsidP="00367D87">
            <w:pPr>
              <w:spacing w:before="60"/>
              <w:rPr>
                <w:rFonts w:cs="David"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מס' זיהוי</w:t>
            </w:r>
          </w:p>
        </w:tc>
      </w:tr>
      <w:tr w:rsidR="009E0DB7" w:rsidRPr="00B044A5" w:rsidTr="009E0DB7">
        <w:tc>
          <w:tcPr>
            <w:tcW w:w="4678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E0DB7" w:rsidRPr="00B044A5" w:rsidTr="009E0DB7">
        <w:tc>
          <w:tcPr>
            <w:tcW w:w="4678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E0DB7" w:rsidRPr="00B044A5" w:rsidTr="009E0DB7">
        <w:tc>
          <w:tcPr>
            <w:tcW w:w="4678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E0DB7" w:rsidRPr="00B044A5" w:rsidTr="009E0DB7">
        <w:tc>
          <w:tcPr>
            <w:tcW w:w="4678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E0DB7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E533F2" w:rsidRPr="00AC30E4" w:rsidRDefault="00AC30E4" w:rsidP="00A1696C">
      <w:pPr>
        <w:ind w:left="6480" w:firstLine="1031"/>
        <w:rPr>
          <w:b/>
          <w:bCs/>
          <w:rtl/>
          <w:lang w:eastAsia="en-US"/>
        </w:rPr>
      </w:pPr>
      <w:r w:rsidRPr="00AC30E4">
        <w:rPr>
          <w:rFonts w:cs="David" w:hint="cs"/>
          <w:b/>
          <w:bCs/>
          <w:sz w:val="20"/>
          <w:szCs w:val="20"/>
          <w:rtl/>
        </w:rPr>
        <w:t>להלן: "בעל/י המשכנתה"</w:t>
      </w:r>
    </w:p>
    <w:p w:rsidR="00E533F2" w:rsidRPr="00FD2691" w:rsidRDefault="00E533F2" w:rsidP="00FD2691">
      <w:pPr>
        <w:rPr>
          <w:rtl/>
          <w:lang w:eastAsia="en-US"/>
        </w:rPr>
      </w:pPr>
    </w:p>
    <w:tbl>
      <w:tblPr>
        <w:bidiVisual/>
        <w:tblW w:w="949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2E792A" w:rsidRPr="00716B02" w:rsidTr="009D5312">
        <w:trPr>
          <w:trHeight w:val="360"/>
        </w:trPr>
        <w:tc>
          <w:tcPr>
            <w:tcW w:w="9497" w:type="dxa"/>
          </w:tcPr>
          <w:p w:rsidR="002E792A" w:rsidRPr="00FE0533" w:rsidRDefault="002E792A" w:rsidP="00FE0533">
            <w:pPr>
              <w:spacing w:before="40"/>
              <w:ind w:left="-57" w:right="-57"/>
              <w:rPr>
                <w:rFonts w:cs="David"/>
                <w:spacing w:val="30"/>
                <w:sz w:val="22"/>
                <w:szCs w:val="22"/>
                <w:rtl/>
              </w:rPr>
            </w:pPr>
            <w:r w:rsidRPr="00FE0533">
              <w:rPr>
                <w:rFonts w:cs="David" w:hint="cs"/>
                <w:spacing w:val="30"/>
                <w:sz w:val="22"/>
                <w:szCs w:val="22"/>
                <w:rtl/>
              </w:rPr>
              <w:t>מאת ה"ה</w:t>
            </w:r>
          </w:p>
        </w:tc>
      </w:tr>
    </w:tbl>
    <w:p w:rsidR="003822F6" w:rsidRDefault="003822F6" w:rsidP="001C2424">
      <w:pPr>
        <w:rPr>
          <w:rtl/>
          <w:lang w:eastAsia="en-US"/>
        </w:rPr>
      </w:pPr>
    </w:p>
    <w:tbl>
      <w:tblPr>
        <w:tblpPr w:leftFromText="180" w:rightFromText="180" w:vertAnchor="text" w:horzAnchor="margin" w:tblpXSpec="righ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הלווים"/>
        <w:tblDescription w:val="פרטי הלווים"/>
      </w:tblPr>
      <w:tblGrid>
        <w:gridCol w:w="4678"/>
        <w:gridCol w:w="2835"/>
        <w:gridCol w:w="1977"/>
      </w:tblGrid>
      <w:tr w:rsidR="009D5312" w:rsidRPr="00D037A7" w:rsidTr="00B35065">
        <w:tc>
          <w:tcPr>
            <w:tcW w:w="4678" w:type="dxa"/>
            <w:shd w:val="clear" w:color="auto" w:fill="F2F2F2"/>
          </w:tcPr>
          <w:p w:rsidR="009D5312" w:rsidRPr="00D037A7" w:rsidRDefault="009D5312" w:rsidP="00367D87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2835" w:type="dxa"/>
            <w:shd w:val="clear" w:color="auto" w:fill="F2F2F2"/>
          </w:tcPr>
          <w:p w:rsidR="009D5312" w:rsidRPr="00D037A7" w:rsidRDefault="009D5312" w:rsidP="00367D87">
            <w:pPr>
              <w:spacing w:before="60"/>
              <w:rPr>
                <w:rFonts w:cs="David"/>
                <w:b/>
                <w:bCs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סוג זיהוי</w:t>
            </w:r>
            <w:r w:rsidRPr="00D037A7">
              <w:rPr>
                <w:rFonts w:cs="David" w:hint="cs"/>
                <w:rtl/>
              </w:rPr>
              <w:t>*</w:t>
            </w:r>
          </w:p>
        </w:tc>
        <w:tc>
          <w:tcPr>
            <w:tcW w:w="1977" w:type="dxa"/>
            <w:shd w:val="clear" w:color="auto" w:fill="F2F2F2"/>
          </w:tcPr>
          <w:p w:rsidR="009D5312" w:rsidRPr="00D037A7" w:rsidRDefault="009D5312" w:rsidP="00367D87">
            <w:pPr>
              <w:spacing w:before="60"/>
              <w:rPr>
                <w:rFonts w:cs="David"/>
                <w:rtl/>
              </w:rPr>
            </w:pPr>
            <w:r w:rsidRPr="00D037A7">
              <w:rPr>
                <w:rFonts w:cs="David" w:hint="cs"/>
                <w:b/>
                <w:bCs/>
                <w:rtl/>
              </w:rPr>
              <w:t>מס' זיהוי</w:t>
            </w:r>
          </w:p>
        </w:tc>
      </w:tr>
      <w:tr w:rsidR="009D5312" w:rsidRPr="00B044A5" w:rsidTr="00B35065">
        <w:tc>
          <w:tcPr>
            <w:tcW w:w="4678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D5312" w:rsidRPr="00B044A5" w:rsidTr="00B35065">
        <w:tc>
          <w:tcPr>
            <w:tcW w:w="4678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D5312" w:rsidRPr="00B044A5" w:rsidTr="00B35065">
        <w:tc>
          <w:tcPr>
            <w:tcW w:w="4678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9D5312" w:rsidRPr="00B044A5" w:rsidTr="00B35065">
        <w:tc>
          <w:tcPr>
            <w:tcW w:w="4678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977" w:type="dxa"/>
            <w:shd w:val="clear" w:color="auto" w:fill="auto"/>
          </w:tcPr>
          <w:p w:rsidR="009D5312" w:rsidRPr="00B044A5" w:rsidRDefault="00CA2028" w:rsidP="00B35065">
            <w:pPr>
              <w:spacing w:before="60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EB60B4" w:rsidRPr="00EB60B4" w:rsidRDefault="00EB60B4" w:rsidP="00A1696C">
      <w:pPr>
        <w:ind w:firstLine="7795"/>
        <w:rPr>
          <w:b/>
          <w:bCs/>
          <w:rtl/>
          <w:lang w:eastAsia="en-US"/>
        </w:rPr>
      </w:pPr>
      <w:r w:rsidRPr="00EB60B4">
        <w:rPr>
          <w:rFonts w:cs="David" w:hint="cs"/>
          <w:b/>
          <w:bCs/>
          <w:sz w:val="20"/>
          <w:szCs w:val="20"/>
          <w:rtl/>
        </w:rPr>
        <w:t>להלן: "הממשכן/ים"</w:t>
      </w:r>
    </w:p>
    <w:p w:rsidR="00436210" w:rsidRDefault="00436210" w:rsidP="009D5312">
      <w:pPr>
        <w:ind w:left="-143" w:right="284"/>
        <w:jc w:val="both"/>
        <w:rPr>
          <w:rFonts w:cs="David"/>
          <w:sz w:val="22"/>
          <w:szCs w:val="22"/>
          <w:rtl/>
          <w:lang w:eastAsia="en-US"/>
        </w:rPr>
      </w:pPr>
    </w:p>
    <w:p w:rsidR="004B4492" w:rsidRPr="009D5312" w:rsidRDefault="004B4492" w:rsidP="009D5312">
      <w:pPr>
        <w:ind w:left="-143" w:right="284"/>
        <w:jc w:val="both"/>
        <w:rPr>
          <w:rFonts w:cs="David"/>
          <w:sz w:val="22"/>
          <w:szCs w:val="22"/>
          <w:rtl/>
        </w:rPr>
      </w:pPr>
      <w:r w:rsidRPr="009D5312">
        <w:rPr>
          <w:rFonts w:cs="David" w:hint="cs"/>
          <w:sz w:val="22"/>
          <w:szCs w:val="22"/>
          <w:rtl/>
          <w:lang w:eastAsia="en-US"/>
        </w:rPr>
        <w:t>מסכימים בזה הצדדים הנ"ל שתמורת התשלום שקיבל/ו בעל/י המשכנתה כאמור, יופטרו המקרקעין הנזכרים ברשימה, ויראו את התשלום ב</w:t>
      </w:r>
      <w:r w:rsidR="00045ED4" w:rsidRPr="009D5312">
        <w:rPr>
          <w:rFonts w:cs="David" w:hint="cs"/>
          <w:sz w:val="22"/>
          <w:szCs w:val="22"/>
          <w:rtl/>
          <w:lang w:eastAsia="en-US"/>
        </w:rPr>
        <w:t>צו</w:t>
      </w:r>
      <w:r w:rsidRPr="009D5312">
        <w:rPr>
          <w:rFonts w:cs="David" w:hint="cs"/>
          <w:sz w:val="22"/>
          <w:szCs w:val="22"/>
          <w:rtl/>
          <w:lang w:eastAsia="en-US"/>
        </w:rPr>
        <w:t>רת פ</w:t>
      </w:r>
      <w:r w:rsidR="00045ED4" w:rsidRPr="009D5312">
        <w:rPr>
          <w:rFonts w:cs="David" w:hint="cs"/>
          <w:sz w:val="22"/>
          <w:szCs w:val="22"/>
          <w:rtl/>
          <w:lang w:eastAsia="en-US"/>
        </w:rPr>
        <w:t>י</w:t>
      </w:r>
      <w:r w:rsidRPr="009D5312">
        <w:rPr>
          <w:rFonts w:cs="David" w:hint="cs"/>
          <w:sz w:val="22"/>
          <w:szCs w:val="22"/>
          <w:rtl/>
          <w:lang w:eastAsia="en-US"/>
        </w:rPr>
        <w:t xml:space="preserve">רעון מלא של חוב המשכנתה הרשומה לפי שטר מס' </w:t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begin">
          <w:ffData>
            <w:name w:val="טקסט99"/>
            <w:enabled/>
            <w:calcOnExit w:val="0"/>
            <w:statusText w:type="text" w:val="שטר מספר "/>
            <w:textInput/>
          </w:ffData>
        </w:fldChar>
      </w:r>
      <w:bookmarkStart w:id="2" w:name="טקסט99"/>
      <w:r w:rsidR="00CA2028">
        <w:rPr>
          <w:rFonts w:cs="David"/>
          <w:sz w:val="22"/>
          <w:szCs w:val="22"/>
          <w:u w:val="single"/>
          <w:rtl/>
          <w:lang w:eastAsia="en-US"/>
        </w:rPr>
        <w:instrText xml:space="preserve"> </w:instrText>
      </w:r>
      <w:r w:rsidR="00CA2028">
        <w:rPr>
          <w:rFonts w:cs="David"/>
          <w:sz w:val="22"/>
          <w:szCs w:val="22"/>
          <w:u w:val="single"/>
          <w:lang w:eastAsia="en-US"/>
        </w:rPr>
        <w:instrText>FORMTEXT</w:instrText>
      </w:r>
      <w:r w:rsidR="00CA2028">
        <w:rPr>
          <w:rFonts w:cs="David"/>
          <w:sz w:val="22"/>
          <w:szCs w:val="22"/>
          <w:u w:val="single"/>
          <w:rtl/>
          <w:lang w:eastAsia="en-US"/>
        </w:rPr>
        <w:instrText xml:space="preserve"> </w:instrText>
      </w:r>
      <w:r w:rsidR="00CA2028">
        <w:rPr>
          <w:rFonts w:cs="David"/>
          <w:sz w:val="22"/>
          <w:szCs w:val="22"/>
          <w:u w:val="single"/>
          <w:rtl/>
          <w:lang w:eastAsia="en-US"/>
        </w:rPr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separate"/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end"/>
      </w:r>
      <w:bookmarkEnd w:id="2"/>
      <w:r w:rsidRPr="009D5312">
        <w:rPr>
          <w:rFonts w:cs="David" w:hint="cs"/>
          <w:sz w:val="22"/>
          <w:szCs w:val="22"/>
          <w:rtl/>
          <w:lang w:eastAsia="en-US"/>
        </w:rPr>
        <w:t xml:space="preserve">  מתאריך </w:t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begin">
          <w:ffData>
            <w:name w:val="טקסט100"/>
            <w:enabled/>
            <w:calcOnExit w:val="0"/>
            <w:statusText w:type="text" w:val="תאריך "/>
            <w:textInput/>
          </w:ffData>
        </w:fldChar>
      </w:r>
      <w:bookmarkStart w:id="3" w:name="טקסט100"/>
      <w:r w:rsidR="00CA2028">
        <w:rPr>
          <w:rFonts w:cs="David"/>
          <w:sz w:val="22"/>
          <w:szCs w:val="22"/>
          <w:u w:val="single"/>
          <w:rtl/>
          <w:lang w:eastAsia="en-US"/>
        </w:rPr>
        <w:instrText xml:space="preserve"> </w:instrText>
      </w:r>
      <w:r w:rsidR="00CA2028">
        <w:rPr>
          <w:rFonts w:cs="David"/>
          <w:sz w:val="22"/>
          <w:szCs w:val="22"/>
          <w:u w:val="single"/>
          <w:lang w:eastAsia="en-US"/>
        </w:rPr>
        <w:instrText>FORMTEXT</w:instrText>
      </w:r>
      <w:r w:rsidR="00CA2028">
        <w:rPr>
          <w:rFonts w:cs="David"/>
          <w:sz w:val="22"/>
          <w:szCs w:val="22"/>
          <w:u w:val="single"/>
          <w:rtl/>
          <w:lang w:eastAsia="en-US"/>
        </w:rPr>
        <w:instrText xml:space="preserve"> </w:instrText>
      </w:r>
      <w:r w:rsidR="00CA2028">
        <w:rPr>
          <w:rFonts w:cs="David"/>
          <w:sz w:val="22"/>
          <w:szCs w:val="22"/>
          <w:u w:val="single"/>
          <w:rtl/>
          <w:lang w:eastAsia="en-US"/>
        </w:rPr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separate"/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noProof/>
          <w:sz w:val="22"/>
          <w:szCs w:val="22"/>
          <w:u w:val="single"/>
          <w:rtl/>
          <w:lang w:eastAsia="en-US"/>
        </w:rPr>
        <w:t> </w:t>
      </w:r>
      <w:r w:rsidR="00CA2028">
        <w:rPr>
          <w:rFonts w:cs="David"/>
          <w:sz w:val="22"/>
          <w:szCs w:val="22"/>
          <w:u w:val="single"/>
          <w:rtl/>
          <w:lang w:eastAsia="en-US"/>
        </w:rPr>
        <w:fldChar w:fldCharType="end"/>
      </w:r>
      <w:bookmarkEnd w:id="3"/>
      <w:r w:rsidRPr="009D5312">
        <w:rPr>
          <w:rFonts w:cs="David" w:hint="cs"/>
          <w:sz w:val="22"/>
          <w:szCs w:val="22"/>
          <w:rtl/>
          <w:lang w:eastAsia="en-US"/>
        </w:rPr>
        <w:t xml:space="preserve">  </w:t>
      </w:r>
      <w:r w:rsidR="004C1EF0">
        <w:rPr>
          <w:rFonts w:cs="David" w:hint="cs"/>
          <w:sz w:val="22"/>
          <w:szCs w:val="22"/>
          <w:rtl/>
          <w:lang w:eastAsia="en-US"/>
        </w:rPr>
        <w:t>.</w:t>
      </w:r>
      <w:r w:rsidR="004C1EF0">
        <w:rPr>
          <w:rFonts w:cs="David"/>
          <w:sz w:val="22"/>
          <w:szCs w:val="22"/>
          <w:rtl/>
          <w:lang w:eastAsia="en-US"/>
        </w:rPr>
        <w:br/>
      </w:r>
      <w:r w:rsidRPr="009D5312">
        <w:rPr>
          <w:rFonts w:cs="David" w:hint="cs"/>
          <w:sz w:val="22"/>
          <w:szCs w:val="22"/>
          <w:rtl/>
          <w:lang w:eastAsia="en-US"/>
        </w:rPr>
        <w:t>בעל המשכנתה מצהיר שכל סכום החוב והרווחים המגיעים לו נפרעו.</w:t>
      </w:r>
    </w:p>
    <w:p w:rsidR="004B4492" w:rsidRDefault="004B4492">
      <w:pPr>
        <w:rPr>
          <w:rFonts w:cs="David"/>
          <w:u w:val="single"/>
          <w:rtl/>
        </w:rPr>
      </w:pPr>
    </w:p>
    <w:p w:rsidR="00540647" w:rsidRDefault="00540647">
      <w:pPr>
        <w:rPr>
          <w:rFonts w:cs="David"/>
          <w:u w:val="single"/>
          <w:rtl/>
        </w:rPr>
      </w:pPr>
    </w:p>
    <w:tbl>
      <w:tblPr>
        <w:bidiVisual/>
        <w:tblW w:w="0" w:type="auto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Caption w:val="הרשימה"/>
        <w:tblDescription w:val="הרשימה"/>
      </w:tblPr>
      <w:tblGrid>
        <w:gridCol w:w="58"/>
        <w:gridCol w:w="793"/>
        <w:gridCol w:w="624"/>
        <w:gridCol w:w="1134"/>
        <w:gridCol w:w="142"/>
        <w:gridCol w:w="84"/>
        <w:gridCol w:w="766"/>
        <w:gridCol w:w="851"/>
        <w:gridCol w:w="426"/>
        <w:gridCol w:w="708"/>
        <w:gridCol w:w="2269"/>
        <w:gridCol w:w="1559"/>
      </w:tblGrid>
      <w:tr w:rsidR="00540647" w:rsidRPr="005917CC" w:rsidTr="00CA2028">
        <w:trPr>
          <w:trHeight w:val="83"/>
        </w:trPr>
        <w:tc>
          <w:tcPr>
            <w:tcW w:w="9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0647" w:rsidRPr="005917CC" w:rsidRDefault="00540647" w:rsidP="00540647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5917CC">
              <w:rPr>
                <w:rFonts w:cs="David" w:hint="cs"/>
                <w:b/>
                <w:bCs/>
                <w:u w:val="single"/>
                <w:rtl/>
              </w:rPr>
              <w:t>הרשימה</w:t>
            </w:r>
          </w:p>
        </w:tc>
      </w:tr>
      <w:tr w:rsidR="00540647" w:rsidRPr="001C54C5" w:rsidTr="00CA2028">
        <w:trPr>
          <w:trHeight w:val="83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647" w:rsidRPr="001C54C5" w:rsidRDefault="00540647" w:rsidP="00540647">
            <w:pPr>
              <w:rPr>
                <w:rFonts w:cs="David"/>
                <w:sz w:val="22"/>
                <w:szCs w:val="22"/>
                <w:rtl/>
              </w:rPr>
            </w:pPr>
            <w:r w:rsidRPr="001C54C5">
              <w:rPr>
                <w:rFonts w:cs="David" w:hint="cs"/>
                <w:sz w:val="22"/>
                <w:szCs w:val="22"/>
                <w:rtl/>
              </w:rPr>
              <w:t>הישוב: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647" w:rsidRPr="001C54C5" w:rsidRDefault="00CA2028" w:rsidP="00540647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5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0647" w:rsidRPr="001C54C5" w:rsidRDefault="00540647" w:rsidP="00540647">
            <w:pPr>
              <w:ind w:left="-57" w:right="-57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540647" w:rsidRPr="005917CC" w:rsidTr="00CA2028">
        <w:trPr>
          <w:trHeight w:val="83"/>
        </w:trPr>
        <w:tc>
          <w:tcPr>
            <w:tcW w:w="9413" w:type="dxa"/>
            <w:gridSpan w:val="12"/>
            <w:tcBorders>
              <w:top w:val="nil"/>
              <w:left w:val="nil"/>
              <w:right w:val="nil"/>
            </w:tcBorders>
          </w:tcPr>
          <w:p w:rsidR="00540647" w:rsidRPr="005917CC" w:rsidRDefault="00540647" w:rsidP="00540647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540647" w:rsidRPr="005917CC" w:rsidTr="00CA2028">
        <w:trPr>
          <w:trHeight w:val="360"/>
        </w:trPr>
        <w:tc>
          <w:tcPr>
            <w:tcW w:w="1475" w:type="dxa"/>
            <w:gridSpan w:val="3"/>
            <w:shd w:val="clear" w:color="auto" w:fill="F2F2F2"/>
          </w:tcPr>
          <w:p w:rsidR="00540647" w:rsidRPr="005917CC" w:rsidRDefault="00540647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17CC">
              <w:rPr>
                <w:rFonts w:cs="David" w:hint="cs"/>
                <w:sz w:val="20"/>
                <w:szCs w:val="20"/>
                <w:rtl/>
              </w:rPr>
              <w:t>מס' הגוש</w:t>
            </w:r>
          </w:p>
          <w:p w:rsidR="00540647" w:rsidRPr="005917CC" w:rsidRDefault="00540647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17CC">
              <w:rPr>
                <w:rFonts w:cs="David" w:hint="cs"/>
                <w:sz w:val="20"/>
                <w:szCs w:val="20"/>
                <w:rtl/>
              </w:rPr>
              <w:t>או הספר</w:t>
            </w:r>
          </w:p>
        </w:tc>
        <w:tc>
          <w:tcPr>
            <w:tcW w:w="1134" w:type="dxa"/>
            <w:shd w:val="clear" w:color="auto" w:fill="F2F2F2"/>
          </w:tcPr>
          <w:p w:rsidR="00540647" w:rsidRPr="005917CC" w:rsidRDefault="00540647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17CC">
              <w:rPr>
                <w:rFonts w:cs="David" w:hint="cs"/>
                <w:sz w:val="20"/>
                <w:szCs w:val="20"/>
                <w:rtl/>
              </w:rPr>
              <w:t>מס' החלקה</w:t>
            </w:r>
            <w:r w:rsidR="00A56E50">
              <w:rPr>
                <w:rFonts w:cs="David"/>
                <w:sz w:val="20"/>
                <w:szCs w:val="20"/>
                <w:rtl/>
              </w:rPr>
              <w:br/>
            </w:r>
            <w:r w:rsidRPr="005917CC">
              <w:rPr>
                <w:rFonts w:cs="David" w:hint="cs"/>
                <w:sz w:val="20"/>
                <w:szCs w:val="20"/>
                <w:rtl/>
              </w:rPr>
              <w:t xml:space="preserve"> או הדף</w:t>
            </w:r>
          </w:p>
        </w:tc>
        <w:tc>
          <w:tcPr>
            <w:tcW w:w="992" w:type="dxa"/>
            <w:gridSpan w:val="3"/>
            <w:shd w:val="clear" w:color="auto" w:fill="F2F2F2"/>
          </w:tcPr>
          <w:p w:rsidR="00540647" w:rsidRPr="005917CC" w:rsidRDefault="00540647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17CC">
              <w:rPr>
                <w:rFonts w:cs="David" w:hint="cs"/>
                <w:sz w:val="20"/>
                <w:szCs w:val="20"/>
                <w:rtl/>
              </w:rPr>
              <w:t>השטח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במ"ר</w:t>
            </w:r>
          </w:p>
        </w:tc>
        <w:tc>
          <w:tcPr>
            <w:tcW w:w="851" w:type="dxa"/>
            <w:shd w:val="clear" w:color="auto" w:fill="F2F2F2"/>
          </w:tcPr>
          <w:p w:rsidR="00A56E50" w:rsidRDefault="00A56E50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540647" w:rsidRPr="005917CC" w:rsidRDefault="00540647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הזכות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540647" w:rsidRPr="005917CC" w:rsidRDefault="005A3B81" w:rsidP="00896B1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החלק הממושכן</w:t>
            </w:r>
          </w:p>
        </w:tc>
        <w:tc>
          <w:tcPr>
            <w:tcW w:w="3827" w:type="dxa"/>
            <w:gridSpan w:val="2"/>
            <w:shd w:val="clear" w:color="auto" w:fill="F2F2F2"/>
          </w:tcPr>
          <w:p w:rsidR="00540647" w:rsidRPr="005917CC" w:rsidRDefault="00540647" w:rsidP="00A56E5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17CC">
              <w:rPr>
                <w:rFonts w:cs="David"/>
                <w:sz w:val="20"/>
                <w:szCs w:val="20"/>
                <w:rtl/>
              </w:rPr>
              <w:t>תאור</w:t>
            </w:r>
            <w:r w:rsidR="00A56E50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 w:hint="cs"/>
                <w:sz w:val="20"/>
                <w:szCs w:val="20"/>
                <w:rtl/>
              </w:rPr>
              <w:t>ה</w:t>
            </w:r>
            <w:r w:rsidRPr="005917CC">
              <w:rPr>
                <w:rFonts w:cs="David"/>
                <w:sz w:val="20"/>
                <w:szCs w:val="20"/>
                <w:rtl/>
              </w:rPr>
              <w:t>מקרקעין המ</w:t>
            </w:r>
            <w:r>
              <w:rPr>
                <w:rFonts w:cs="David" w:hint="cs"/>
                <w:sz w:val="20"/>
                <w:szCs w:val="20"/>
                <w:rtl/>
              </w:rPr>
              <w:t>מושכנים</w:t>
            </w:r>
            <w:r w:rsidR="00A56E50">
              <w:rPr>
                <w:rFonts w:cs="David"/>
                <w:sz w:val="20"/>
                <w:szCs w:val="20"/>
                <w:rtl/>
              </w:rPr>
              <w:br/>
            </w:r>
            <w:r w:rsidRPr="005917CC">
              <w:rPr>
                <w:rFonts w:cs="David"/>
                <w:sz w:val="20"/>
                <w:szCs w:val="20"/>
                <w:rtl/>
              </w:rPr>
              <w:t xml:space="preserve"> ו/או גבולותיהם והשעבודים</w:t>
            </w:r>
          </w:p>
        </w:tc>
      </w:tr>
      <w:tr w:rsidR="008211A8" w:rsidRPr="00716B02" w:rsidTr="00CA2028">
        <w:trPr>
          <w:trHeight w:val="268"/>
        </w:trPr>
        <w:tc>
          <w:tcPr>
            <w:tcW w:w="1475" w:type="dxa"/>
            <w:gridSpan w:val="3"/>
            <w:tcBorders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ספר הגוש או הספר , שורה 1 "/>
                  <w:textInput/>
                </w:ffData>
              </w:fldChar>
            </w:r>
            <w:bookmarkStart w:id="4" w:name="Text9"/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מספר החלקה או הדף, שורה 1 "/>
                  <w:textInput/>
                </w:ffData>
              </w:fldChar>
            </w:r>
            <w:bookmarkStart w:id="5" w:name="Text10"/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השטח במ&quot;ר , שורה 1 "/>
                  <w:textInput/>
                </w:ffData>
              </w:fldChar>
            </w:r>
            <w:bookmarkStart w:id="6" w:name="Text11"/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הזכות, שורה 1 "/>
                  <w:textInput/>
                </w:ffData>
              </w:fldChar>
            </w:r>
            <w:bookmarkStart w:id="7" w:name="Text14"/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ממושכן, שורה 1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27" w:type="dxa"/>
            <w:gridSpan w:val="2"/>
            <w:vMerge w:val="restart"/>
            <w:tcBorders>
              <w:left w:val="single" w:sz="6" w:space="0" w:color="auto"/>
            </w:tcBorders>
          </w:tcPr>
          <w:p w:rsidR="008211A8" w:rsidRPr="00D37EC6" w:rsidRDefault="008211A8" w:rsidP="00116F1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  <w:p w:rsidR="008211A8" w:rsidRPr="00D37EC6" w:rsidRDefault="00CA2028" w:rsidP="00116F1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ור המקרקעין הממושכנים ו/או גבולותיהם והשעבודים- כמפורט בפקסי המקרקעין , שורה 1  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8211A8" w:rsidRPr="00716B02" w:rsidTr="00CA2028">
        <w:trPr>
          <w:trHeight w:val="268"/>
        </w:trPr>
        <w:tc>
          <w:tcPr>
            <w:tcW w:w="1475" w:type="dxa"/>
            <w:gridSpan w:val="3"/>
            <w:tcBorders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גוש או הספר , שורה 2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חלקה או הדף , שורה 2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טח במ&quot;ר , שורה 2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זכות, שורה 2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</w:tcBorders>
          </w:tcPr>
          <w:p w:rsidR="008211A8" w:rsidRPr="00D37EC6" w:rsidRDefault="00CA2028" w:rsidP="00EB31E9">
            <w:pPr>
              <w:spacing w:before="4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הממושכן, שורה 2 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</w:rPr>
              <w:instrText>FORMTEXT</w:instrText>
            </w:r>
            <w:r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rtl/>
              </w:rPr>
            </w:r>
            <w:r>
              <w:rPr>
                <w:rFonts w:cs="David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sz w:val="20"/>
                <w:szCs w:val="20"/>
                <w:rtl/>
              </w:rPr>
              <w:t> </w:t>
            </w:r>
            <w:r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</w:tcBorders>
          </w:tcPr>
          <w:p w:rsidR="008211A8" w:rsidRPr="00D37EC6" w:rsidRDefault="008211A8" w:rsidP="00116F10">
            <w:pPr>
              <w:spacing w:before="40"/>
              <w:rPr>
                <w:rFonts w:cs="David"/>
                <w:sz w:val="20"/>
                <w:szCs w:val="20"/>
                <w:rtl/>
              </w:rPr>
            </w:pPr>
          </w:p>
        </w:tc>
      </w:tr>
      <w:tr w:rsidR="00204818" w:rsidRPr="005917CC" w:rsidTr="00CA2028">
        <w:trPr>
          <w:trHeight w:val="83"/>
        </w:trPr>
        <w:tc>
          <w:tcPr>
            <w:tcW w:w="9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04818" w:rsidRPr="005917CC" w:rsidRDefault="00204818" w:rsidP="00654767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</w:p>
        </w:tc>
      </w:tr>
      <w:tr w:rsidR="00CA2028" w:rsidRPr="005917CC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265"/>
        </w:trPr>
        <w:tc>
          <w:tcPr>
            <w:tcW w:w="4393" w:type="dxa"/>
            <w:gridSpan w:val="7"/>
            <w:tcBorders>
              <w:top w:val="nil"/>
              <w:left w:val="nil"/>
              <w:right w:val="nil"/>
            </w:tcBorders>
          </w:tcPr>
          <w:p w:rsidR="00CA2028" w:rsidRPr="00FD2691" w:rsidRDefault="00CA2028" w:rsidP="00B03AB2">
            <w:pPr>
              <w:spacing w:before="120"/>
              <w:jc w:val="center"/>
              <w:rPr>
                <w:rFonts w:cs="David"/>
                <w:b/>
                <w:bCs/>
                <w:position w:val="-16"/>
                <w:sz w:val="22"/>
                <w:szCs w:val="22"/>
                <w:rtl/>
              </w:rPr>
            </w:pPr>
            <w:r w:rsidRPr="00FD2691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"בעל/י המשכנת</w:t>
            </w:r>
            <w:r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ה</w:t>
            </w:r>
            <w:r w:rsidRPr="00FD2691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2028" w:rsidRPr="00FD2691" w:rsidRDefault="00CA2028" w:rsidP="00B03AB2">
            <w:pPr>
              <w:pStyle w:val="7"/>
              <w:spacing w:before="0"/>
              <w:ind w:left="170"/>
              <w:rPr>
                <w:rFonts w:cs="David"/>
                <w:b/>
                <w:bCs/>
                <w:spacing w:val="26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:rsidR="00CA2028" w:rsidRPr="00FD2691" w:rsidRDefault="00CA2028" w:rsidP="00B03AB2">
            <w:pPr>
              <w:spacing w:before="120"/>
              <w:ind w:left="170"/>
              <w:jc w:val="center"/>
              <w:rPr>
                <w:rFonts w:cs="David"/>
                <w:b/>
                <w:bCs/>
                <w:position w:val="-16"/>
                <w:sz w:val="22"/>
                <w:szCs w:val="22"/>
                <w:rtl/>
              </w:rPr>
            </w:pPr>
            <w:r w:rsidRPr="00FD2691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"הממשכנים"</w:t>
            </w:r>
          </w:p>
        </w:tc>
      </w:tr>
      <w:tr w:rsidR="00CA2028" w:rsidRPr="005917CC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145"/>
        </w:trPr>
        <w:tc>
          <w:tcPr>
            <w:tcW w:w="2693" w:type="dxa"/>
            <w:gridSpan w:val="4"/>
            <w:shd w:val="clear" w:color="auto" w:fill="F2F2F2"/>
          </w:tcPr>
          <w:p w:rsidR="00CA2028" w:rsidRPr="00267CD0" w:rsidRDefault="00CA2028" w:rsidP="00B03AB2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rtl/>
                <w:lang w:eastAsia="en-US"/>
              </w:rPr>
            </w:pPr>
            <w:r w:rsidRPr="00267CD0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:rsidR="00CA2028" w:rsidRPr="00267CD0" w:rsidRDefault="00CA2028" w:rsidP="00B03AB2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rtl/>
                <w:lang w:eastAsia="en-US"/>
              </w:rPr>
            </w:pPr>
            <w:r w:rsidRPr="00267CD0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חתימה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2028" w:rsidRPr="00736E10" w:rsidRDefault="00CA2028" w:rsidP="00B03AB2">
            <w:pPr>
              <w:pStyle w:val="7"/>
              <w:spacing w:before="0"/>
              <w:rPr>
                <w:rFonts w:cs="David"/>
                <w:spacing w:val="26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  <w:shd w:val="clear" w:color="auto" w:fill="F2F2F2"/>
          </w:tcPr>
          <w:p w:rsidR="00CA2028" w:rsidRPr="00267CD0" w:rsidRDefault="00CA2028" w:rsidP="00B03AB2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67CD0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1559" w:type="dxa"/>
            <w:shd w:val="clear" w:color="auto" w:fill="F2F2F2"/>
          </w:tcPr>
          <w:p w:rsidR="00CA2028" w:rsidRPr="00267CD0" w:rsidRDefault="00CA2028" w:rsidP="00B03AB2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67CD0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חתימה</w:t>
            </w:r>
          </w:p>
        </w:tc>
      </w:tr>
      <w:tr w:rsidR="00CA2028" w:rsidRPr="00736E10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40"/>
        </w:trPr>
        <w:tc>
          <w:tcPr>
            <w:tcW w:w="2693" w:type="dxa"/>
            <w:gridSpan w:val="4"/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טקסט21"/>
                  <w:enabled/>
                  <w:calcOnExit w:val="0"/>
                  <w:statusText w:type="text" w:val="השם של בעל המשכנתה , שורה 1 "/>
                  <w:textInput/>
                </w:ffData>
              </w:fldChar>
            </w:r>
            <w:bookmarkStart w:id="8" w:name="טקסט21"/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  <w:bookmarkEnd w:id="8"/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2028" w:rsidRPr="00D37EC6" w:rsidRDefault="00CA2028" w:rsidP="00B03AB2">
            <w:pPr>
              <w:pStyle w:val="7"/>
              <w:spacing w:before="80" w:after="0"/>
              <w:rPr>
                <w:rFonts w:cs="Davi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נים , שורה 1 "/>
                  <w:textInput/>
                </w:ffData>
              </w:fldCha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</w:tr>
      <w:tr w:rsidR="00CA2028" w:rsidRPr="00736E10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40"/>
        </w:trPr>
        <w:tc>
          <w:tcPr>
            <w:tcW w:w="2693" w:type="dxa"/>
            <w:gridSpan w:val="4"/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טקסט22"/>
                  <w:enabled/>
                  <w:calcOnExit w:val="0"/>
                  <w:statusText w:type="text" w:val="השם של בעל המשכנתה , שורה 2"/>
                  <w:textInput/>
                </w:ffData>
              </w:fldChar>
            </w:r>
            <w:bookmarkStart w:id="9" w:name="טקסט22"/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  <w:bookmarkEnd w:id="9"/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2028" w:rsidRPr="00D37EC6" w:rsidRDefault="00CA2028" w:rsidP="00B03AB2">
            <w:pPr>
              <w:pStyle w:val="7"/>
              <w:spacing w:before="80" w:after="0"/>
              <w:rPr>
                <w:rFonts w:cs="Davi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נים , שורה 2"/>
                  <w:textInput/>
                </w:ffData>
              </w:fldCha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</w:tr>
      <w:tr w:rsidR="00CA2028" w:rsidRPr="00736E10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40"/>
        </w:trPr>
        <w:tc>
          <w:tcPr>
            <w:tcW w:w="2693" w:type="dxa"/>
            <w:gridSpan w:val="4"/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טקסט23"/>
                  <w:enabled/>
                  <w:calcOnExit w:val="0"/>
                  <w:statusText w:type="text" w:val="השם של בעל המשכנתה , שורה 3"/>
                  <w:textInput/>
                </w:ffData>
              </w:fldChar>
            </w:r>
            <w:bookmarkStart w:id="10" w:name="טקסט23"/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  <w:bookmarkEnd w:id="10"/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2028" w:rsidRPr="00D37EC6" w:rsidRDefault="00CA2028" w:rsidP="00B03AB2">
            <w:pPr>
              <w:pStyle w:val="7"/>
              <w:spacing w:before="80" w:after="0"/>
              <w:rPr>
                <w:rFonts w:cs="Davi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נים , שורה 3"/>
                  <w:textInput/>
                </w:ffData>
              </w:fldCha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</w:tr>
      <w:tr w:rsidR="00CA2028" w:rsidRPr="00736E10" w:rsidTr="00CA2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40"/>
        </w:trPr>
        <w:tc>
          <w:tcPr>
            <w:tcW w:w="2693" w:type="dxa"/>
            <w:gridSpan w:val="4"/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  <w:rtl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בעל המשכנתה , שורה 4"/>
                  <w:textInput/>
                </w:ffData>
              </w:fldCha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A2028" w:rsidRPr="00D37EC6" w:rsidRDefault="00CA2028" w:rsidP="00B03AB2">
            <w:pPr>
              <w:pStyle w:val="7"/>
              <w:spacing w:before="80" w:after="0"/>
              <w:rPr>
                <w:rFonts w:cs="Davi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</w:tcPr>
          <w:p w:rsidR="00CA2028" w:rsidRPr="00D37EC6" w:rsidRDefault="00A1696C" w:rsidP="00B03AB2">
            <w:pPr>
              <w:spacing w:before="80"/>
              <w:rPr>
                <w:rFonts w:cs="David"/>
                <w:position w:val="-16"/>
                <w:sz w:val="20"/>
                <w:szCs w:val="20"/>
                <w:rtl/>
              </w:rPr>
            </w:pP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שם של הממשכנים , שורה 4"/>
                  <w:textInput/>
                </w:ffData>
              </w:fldCha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</w:rPr>
              <w:instrText>FORMTEXT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instrText xml:space="preserve"> </w:instrText>
            </w:r>
            <w:r>
              <w:rPr>
                <w:rFonts w:cs="David"/>
                <w:position w:val="-16"/>
                <w:sz w:val="20"/>
                <w:szCs w:val="20"/>
                <w:rtl/>
              </w:rPr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separate"/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noProof/>
                <w:position w:val="-16"/>
                <w:sz w:val="20"/>
                <w:szCs w:val="20"/>
                <w:rtl/>
              </w:rPr>
              <w:t> </w:t>
            </w:r>
            <w:r>
              <w:rPr>
                <w:rFonts w:cs="David"/>
                <w:position w:val="-16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</w:tcPr>
          <w:p w:rsidR="00CA2028" w:rsidRPr="00D37EC6" w:rsidRDefault="00CA2028" w:rsidP="00B03AB2">
            <w:pPr>
              <w:spacing w:before="80"/>
              <w:rPr>
                <w:rFonts w:cs="David"/>
                <w:position w:val="-16"/>
                <w:sz w:val="20"/>
                <w:szCs w:val="20"/>
              </w:rPr>
            </w:pPr>
          </w:p>
        </w:tc>
      </w:tr>
    </w:tbl>
    <w:p w:rsidR="00130587" w:rsidRDefault="00130587" w:rsidP="00A1696C">
      <w:pPr>
        <w:spacing w:before="1200"/>
        <w:rPr>
          <w:rFonts w:cs="David"/>
          <w:sz w:val="20"/>
          <w:szCs w:val="20"/>
          <w:rtl/>
        </w:rPr>
      </w:pPr>
      <w:r w:rsidRPr="000668EA">
        <w:rPr>
          <w:rFonts w:cs="David" w:hint="cs"/>
          <w:sz w:val="20"/>
          <w:szCs w:val="20"/>
          <w:rtl/>
        </w:rPr>
        <w:t>*</w:t>
      </w:r>
      <w:r w:rsidR="00131E44">
        <w:rPr>
          <w:rFonts w:cs="David" w:hint="cs"/>
          <w:sz w:val="20"/>
          <w:szCs w:val="20"/>
          <w:rtl/>
        </w:rPr>
        <w:t xml:space="preserve"> ת.ז., דרכון, </w:t>
      </w:r>
      <w:r>
        <w:rPr>
          <w:rFonts w:cs="David" w:hint="cs"/>
          <w:sz w:val="20"/>
          <w:szCs w:val="20"/>
          <w:rtl/>
        </w:rPr>
        <w:t>מס' חברה וכד'</w:t>
      </w:r>
    </w:p>
    <w:p w:rsidR="001C2424" w:rsidRPr="00644ED8" w:rsidRDefault="001C2424" w:rsidP="00046D63">
      <w:pPr>
        <w:rPr>
          <w:rFonts w:cs="David"/>
          <w:sz w:val="20"/>
          <w:szCs w:val="20"/>
          <w:rtl/>
        </w:rPr>
      </w:pPr>
    </w:p>
    <w:p w:rsidR="00CA2028" w:rsidRDefault="00CA2028">
      <w:pPr>
        <w:bidi w:val="0"/>
        <w:rPr>
          <w:rFonts w:cs="David"/>
          <w:sz w:val="20"/>
          <w:szCs w:val="20"/>
          <w:rtl/>
          <w:lang w:eastAsia="en-US"/>
        </w:rPr>
      </w:pPr>
      <w:r>
        <w:rPr>
          <w:rFonts w:cs="David"/>
          <w:sz w:val="20"/>
          <w:szCs w:val="20"/>
          <w:rtl/>
          <w:lang w:eastAsia="en-US"/>
        </w:rPr>
        <w:br w:type="page"/>
      </w:r>
    </w:p>
    <w:p w:rsidR="008211A8" w:rsidRPr="008211A8" w:rsidRDefault="008211A8" w:rsidP="00CA2028">
      <w:pPr>
        <w:jc w:val="center"/>
        <w:outlineLvl w:val="1"/>
        <w:rPr>
          <w:rFonts w:cs="David"/>
          <w:b/>
          <w:bCs/>
          <w:sz w:val="28"/>
          <w:szCs w:val="28"/>
          <w:u w:val="single"/>
          <w:rtl/>
        </w:rPr>
      </w:pPr>
      <w:r w:rsidRPr="008211A8">
        <w:rPr>
          <w:rFonts w:cs="David" w:hint="cs"/>
          <w:b/>
          <w:bCs/>
          <w:sz w:val="28"/>
          <w:szCs w:val="28"/>
          <w:u w:val="single"/>
          <w:rtl/>
        </w:rPr>
        <w:lastRenderedPageBreak/>
        <w:t>אימות חתימת השטר</w:t>
      </w:r>
    </w:p>
    <w:p w:rsidR="008211A8" w:rsidRPr="008211A8" w:rsidRDefault="008211A8" w:rsidP="008211A8">
      <w:pPr>
        <w:ind w:left="-143"/>
        <w:rPr>
          <w:rFonts w:cs="David"/>
          <w:b/>
          <w:bCs/>
          <w:sz w:val="20"/>
          <w:szCs w:val="20"/>
          <w:rtl/>
        </w:rPr>
      </w:pPr>
    </w:p>
    <w:p w:rsidR="008211A8" w:rsidRPr="008211A8" w:rsidRDefault="008211A8" w:rsidP="008211A8">
      <w:pPr>
        <w:ind w:left="-143"/>
        <w:rPr>
          <w:rFonts w:cs="David"/>
          <w:b/>
          <w:bCs/>
          <w:sz w:val="22"/>
          <w:szCs w:val="22"/>
          <w:u w:val="single"/>
          <w:rtl/>
        </w:rPr>
      </w:pPr>
      <w:r w:rsidRPr="008211A8">
        <w:rPr>
          <w:rFonts w:cs="David" w:hint="cs"/>
          <w:b/>
          <w:bCs/>
          <w:sz w:val="22"/>
          <w:szCs w:val="22"/>
          <w:u w:val="single"/>
          <w:rtl/>
        </w:rPr>
        <w:t>אימות חתימה ע"י עו"ד או רשם</w:t>
      </w:r>
    </w:p>
    <w:p w:rsidR="008211A8" w:rsidRPr="008211A8" w:rsidRDefault="008211A8" w:rsidP="008211A8">
      <w:pPr>
        <w:ind w:left="-143"/>
        <w:rPr>
          <w:rFonts w:cs="David"/>
          <w:sz w:val="20"/>
          <w:szCs w:val="20"/>
          <w:rtl/>
        </w:rPr>
      </w:pPr>
    </w:p>
    <w:p w:rsidR="008211A8" w:rsidRPr="008211A8" w:rsidRDefault="008211A8" w:rsidP="00486EF3">
      <w:pPr>
        <w:ind w:left="-143"/>
        <w:jc w:val="both"/>
        <w:rPr>
          <w:rFonts w:cs="David"/>
          <w:sz w:val="20"/>
          <w:szCs w:val="20"/>
          <w:rtl/>
        </w:rPr>
      </w:pPr>
      <w:r w:rsidRPr="008211A8">
        <w:rPr>
          <w:rFonts w:cs="David" w:hint="cs"/>
          <w:sz w:val="20"/>
          <w:szCs w:val="20"/>
          <w:rtl/>
        </w:rPr>
        <w:t xml:space="preserve">אני מעיד כי היום התייצב/ו לפניי </w:t>
      </w:r>
      <w:r w:rsidRPr="008211A8">
        <w:rPr>
          <w:rFonts w:cs="David" w:hint="cs"/>
          <w:b/>
          <w:bCs/>
          <w:sz w:val="20"/>
          <w:szCs w:val="20"/>
          <w:rtl/>
        </w:rPr>
        <w:t xml:space="preserve">הממשכן/ים ובעל/י המשכנתה </w:t>
      </w:r>
      <w:r w:rsidRPr="008211A8">
        <w:rPr>
          <w:rFonts w:cs="David" w:hint="cs"/>
          <w:sz w:val="20"/>
          <w:szCs w:val="20"/>
          <w:rtl/>
        </w:rPr>
        <w:t xml:space="preserve"> הנ"ל ולאחר שזיהיתי אותו/תם והסברתי לו/להם את מהות העסקה שהוא/הם עומד/ים לבצע ואת התוצאות המשפטיות הנובעת ממנה ולאחר ששוכנעתי שהדבר הובן לו/להם כראוי, חתם/חתמו לפניי מרצונו/ם. </w:t>
      </w:r>
    </w:p>
    <w:p w:rsidR="00B21AF4" w:rsidRDefault="008211A8" w:rsidP="00486EF3">
      <w:pPr>
        <w:ind w:left="-143"/>
        <w:jc w:val="both"/>
        <w:rPr>
          <w:rFonts w:cs="David"/>
          <w:sz w:val="20"/>
          <w:szCs w:val="20"/>
          <w:rtl/>
        </w:rPr>
      </w:pPr>
      <w:r w:rsidRPr="008211A8">
        <w:rPr>
          <w:rFonts w:cs="David" w:hint="cs"/>
          <w:sz w:val="20"/>
          <w:szCs w:val="20"/>
          <w:rtl/>
        </w:rPr>
        <w:t>אני מאמת את החתימות על שטר זה לפי הוראות תקנה 12(ב) / 14(א) לתקנות המקרקעין (ניהול ורישום) התשע"ב-2011.</w:t>
      </w:r>
    </w:p>
    <w:p w:rsidR="00400F55" w:rsidRPr="00B21AF4" w:rsidRDefault="00400F55" w:rsidP="00486EF3">
      <w:pPr>
        <w:ind w:left="-143"/>
        <w:jc w:val="both"/>
        <w:rPr>
          <w:rFonts w:cs="David"/>
          <w:sz w:val="20"/>
          <w:szCs w:val="20"/>
          <w:rtl/>
        </w:rPr>
      </w:pPr>
      <w:r w:rsidRPr="00B943C2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>
        <w:rPr>
          <w:rFonts w:cs="David" w:hint="cs"/>
          <w:rtl/>
        </w:rPr>
        <w:t xml:space="preserve">. </w:t>
      </w:r>
      <w:r w:rsidRPr="00AA7CF6">
        <w:rPr>
          <w:rFonts w:cs="David" w:hint="cs"/>
          <w:vertAlign w:val="superscript"/>
          <w:rtl/>
        </w:rPr>
        <w:t>1</w:t>
      </w:r>
    </w:p>
    <w:p w:rsidR="008211A8" w:rsidRPr="008211A8" w:rsidRDefault="008211A8" w:rsidP="008211A8">
      <w:pPr>
        <w:ind w:left="-143"/>
        <w:rPr>
          <w:rFonts w:cs="David"/>
          <w:sz w:val="20"/>
          <w:szCs w:val="20"/>
          <w:u w:val="single"/>
          <w:rtl/>
        </w:rPr>
      </w:pPr>
    </w:p>
    <w:p w:rsidR="008211A8" w:rsidRPr="008211A8" w:rsidRDefault="008211A8" w:rsidP="008211A8">
      <w:pPr>
        <w:ind w:left="-143"/>
        <w:rPr>
          <w:rFonts w:cs="David"/>
          <w:sz w:val="20"/>
          <w:szCs w:val="20"/>
          <w:u w:val="single"/>
          <w:rtl/>
        </w:rPr>
      </w:pPr>
    </w:p>
    <w:tbl>
      <w:tblPr>
        <w:bidiVisual/>
        <w:tblW w:w="0" w:type="auto"/>
        <w:tblInd w:w="-35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701"/>
        <w:gridCol w:w="283"/>
        <w:gridCol w:w="5103"/>
        <w:gridCol w:w="284"/>
        <w:gridCol w:w="2126"/>
      </w:tblGrid>
      <w:tr w:rsidR="008211A8" w:rsidRPr="008211A8" w:rsidTr="00B35065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טקסט81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11" w:name="טקסט81"/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283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11A8" w:rsidRPr="008211A8" w:rsidRDefault="008211A8" w:rsidP="008211A8">
            <w:pPr>
              <w:jc w:val="center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8211A8" w:rsidRPr="008211A8" w:rsidTr="00B35065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126BE" w:rsidRPr="008211A8" w:rsidRDefault="00A126BE" w:rsidP="008211A8">
      <w:pPr>
        <w:pBdr>
          <w:bottom w:val="single" w:sz="4" w:space="1" w:color="auto"/>
        </w:pBdr>
        <w:tabs>
          <w:tab w:val="left" w:pos="9354"/>
        </w:tabs>
        <w:ind w:left="-142" w:right="284" w:hanging="1"/>
        <w:rPr>
          <w:rFonts w:cs="David"/>
          <w:sz w:val="20"/>
          <w:szCs w:val="20"/>
          <w:rtl/>
        </w:rPr>
      </w:pPr>
    </w:p>
    <w:p w:rsidR="008211A8" w:rsidRPr="008211A8" w:rsidRDefault="008211A8" w:rsidP="008211A8">
      <w:pPr>
        <w:ind w:left="-143"/>
        <w:rPr>
          <w:rFonts w:cs="David"/>
          <w:sz w:val="22"/>
          <w:szCs w:val="22"/>
          <w:rtl/>
          <w:lang w:eastAsia="en-US"/>
        </w:rPr>
      </w:pPr>
    </w:p>
    <w:p w:rsidR="00A126BE" w:rsidRDefault="00A126BE" w:rsidP="008211A8">
      <w:pPr>
        <w:ind w:left="-143"/>
        <w:rPr>
          <w:rFonts w:cs="David"/>
          <w:b/>
          <w:bCs/>
          <w:sz w:val="22"/>
          <w:szCs w:val="22"/>
          <w:u w:val="single"/>
          <w:rtl/>
        </w:rPr>
      </w:pPr>
    </w:p>
    <w:p w:rsidR="008211A8" w:rsidRPr="008211A8" w:rsidRDefault="008211A8" w:rsidP="008211A8">
      <w:pPr>
        <w:ind w:left="-143"/>
        <w:rPr>
          <w:rFonts w:cs="David"/>
          <w:b/>
          <w:bCs/>
          <w:sz w:val="22"/>
          <w:szCs w:val="22"/>
          <w:u w:val="single"/>
          <w:rtl/>
        </w:rPr>
      </w:pPr>
      <w:r w:rsidRPr="008211A8">
        <w:rPr>
          <w:rFonts w:cs="David" w:hint="cs"/>
          <w:b/>
          <w:bCs/>
          <w:sz w:val="22"/>
          <w:szCs w:val="22"/>
          <w:u w:val="single"/>
          <w:rtl/>
        </w:rPr>
        <w:t>אימות חתימה ע"י עו"ד</w:t>
      </w:r>
    </w:p>
    <w:p w:rsidR="008211A8" w:rsidRPr="008211A8" w:rsidRDefault="008211A8" w:rsidP="008211A8">
      <w:pPr>
        <w:ind w:left="-143"/>
        <w:rPr>
          <w:rtl/>
          <w:lang w:eastAsia="en-US"/>
        </w:rPr>
      </w:pPr>
    </w:p>
    <w:p w:rsidR="008211A8" w:rsidRPr="008211A8" w:rsidRDefault="008211A8" w:rsidP="00A20143">
      <w:pPr>
        <w:ind w:left="-144"/>
        <w:jc w:val="both"/>
        <w:rPr>
          <w:rFonts w:cs="David"/>
          <w:sz w:val="16"/>
          <w:szCs w:val="20"/>
          <w:rtl/>
        </w:rPr>
      </w:pPr>
      <w:r w:rsidRPr="008211A8">
        <w:rPr>
          <w:rFonts w:cs="David" w:hint="cs"/>
          <w:sz w:val="16"/>
          <w:szCs w:val="20"/>
          <w:rtl/>
        </w:rPr>
        <w:t xml:space="preserve">אני מעיד כי היום התייצב/ו לפניי </w:t>
      </w:r>
      <w:r w:rsidRPr="008211A8">
        <w:rPr>
          <w:rFonts w:cs="David" w:hint="cs"/>
          <w:b/>
          <w:bCs/>
          <w:sz w:val="16"/>
          <w:szCs w:val="20"/>
          <w:rtl/>
        </w:rPr>
        <w:t xml:space="preserve">הממשכן/ים </w:t>
      </w:r>
      <w:r w:rsidRPr="008211A8">
        <w:rPr>
          <w:rFonts w:cs="David" w:hint="cs"/>
          <w:sz w:val="16"/>
          <w:szCs w:val="20"/>
          <w:rtl/>
        </w:rPr>
        <w:t xml:space="preserve">הנ"ל ולאחר שזיהיתי אותו/ם והסברתי לו/להם את מהות העסקה שהוא/הם עומד/ים לבצע ואת התוצאות המשפטיות הנובעת ממנה ולאחר ששוכנעתי שהדבר הובן לו/להם כראוי, חתם/חתמו לפניי מרצונו/ם. </w:t>
      </w:r>
    </w:p>
    <w:p w:rsidR="00B21AF4" w:rsidRDefault="008211A8" w:rsidP="00A20143">
      <w:pPr>
        <w:ind w:left="-2" w:hanging="144"/>
        <w:jc w:val="both"/>
        <w:rPr>
          <w:rFonts w:cs="David"/>
          <w:sz w:val="20"/>
          <w:szCs w:val="20"/>
          <w:rtl/>
        </w:rPr>
      </w:pPr>
      <w:r w:rsidRPr="008211A8">
        <w:rPr>
          <w:rFonts w:cs="David" w:hint="cs"/>
          <w:sz w:val="20"/>
          <w:szCs w:val="20"/>
          <w:rtl/>
        </w:rPr>
        <w:t>אני מאמת את החתימות על שטר זה לפי הוראות תקנה 14(א) לתקנות המקרקעין (ניהול ורישום) התשע"ב-2011.</w:t>
      </w:r>
    </w:p>
    <w:p w:rsidR="00400F55" w:rsidRPr="00B21AF4" w:rsidRDefault="00400F55" w:rsidP="00A20143">
      <w:pPr>
        <w:ind w:left="-2" w:hanging="144"/>
        <w:jc w:val="both"/>
        <w:rPr>
          <w:rFonts w:cs="David"/>
          <w:sz w:val="20"/>
          <w:szCs w:val="20"/>
          <w:rtl/>
        </w:rPr>
      </w:pPr>
      <w:r w:rsidRPr="00B943C2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>
        <w:rPr>
          <w:rFonts w:cs="David" w:hint="cs"/>
          <w:rtl/>
        </w:rPr>
        <w:t xml:space="preserve">. </w:t>
      </w:r>
      <w:r w:rsidRPr="00AA7CF6">
        <w:rPr>
          <w:rFonts w:cs="David" w:hint="cs"/>
          <w:vertAlign w:val="superscript"/>
          <w:rtl/>
        </w:rPr>
        <w:t>1</w:t>
      </w:r>
    </w:p>
    <w:p w:rsidR="008211A8" w:rsidRPr="008211A8" w:rsidRDefault="008211A8" w:rsidP="008211A8">
      <w:pPr>
        <w:ind w:hanging="144"/>
        <w:rPr>
          <w:rFonts w:cs="David"/>
          <w:u w:val="single"/>
          <w:rtl/>
          <w:lang w:eastAsia="en-US"/>
        </w:rPr>
      </w:pPr>
    </w:p>
    <w:p w:rsidR="008211A8" w:rsidRPr="008211A8" w:rsidRDefault="008211A8" w:rsidP="008211A8">
      <w:pPr>
        <w:ind w:hanging="144"/>
        <w:rPr>
          <w:rFonts w:cs="David"/>
          <w:u w:val="single"/>
          <w:rtl/>
          <w:lang w:eastAsia="en-US"/>
        </w:rPr>
      </w:pPr>
    </w:p>
    <w:tbl>
      <w:tblPr>
        <w:bidiVisual/>
        <w:tblW w:w="0" w:type="auto"/>
        <w:tblInd w:w="-35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701"/>
        <w:gridCol w:w="283"/>
        <w:gridCol w:w="5103"/>
        <w:gridCol w:w="284"/>
        <w:gridCol w:w="2126"/>
      </w:tblGrid>
      <w:tr w:rsidR="008211A8" w:rsidRPr="008211A8" w:rsidTr="00B35065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11A8" w:rsidRPr="008211A8" w:rsidRDefault="008211A8" w:rsidP="008211A8">
            <w:pPr>
              <w:jc w:val="center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8211A8" w:rsidRPr="008211A8" w:rsidTr="00B35065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126BE" w:rsidRPr="008211A8" w:rsidRDefault="00A126BE" w:rsidP="008211A8">
      <w:pPr>
        <w:pBdr>
          <w:bottom w:val="single" w:sz="4" w:space="1" w:color="auto"/>
        </w:pBdr>
        <w:ind w:left="-142" w:right="284" w:hanging="1"/>
        <w:rPr>
          <w:rFonts w:cs="David"/>
          <w:sz w:val="20"/>
          <w:szCs w:val="20"/>
          <w:u w:val="single"/>
          <w:rtl/>
          <w:lang w:eastAsia="en-US"/>
        </w:rPr>
      </w:pPr>
    </w:p>
    <w:p w:rsidR="008211A8" w:rsidRPr="008211A8" w:rsidRDefault="008211A8" w:rsidP="008211A8">
      <w:pPr>
        <w:ind w:left="-144"/>
        <w:rPr>
          <w:rFonts w:cs="David"/>
          <w:b/>
          <w:bCs/>
          <w:sz w:val="22"/>
          <w:szCs w:val="22"/>
          <w:u w:val="single"/>
          <w:rtl/>
        </w:rPr>
      </w:pPr>
    </w:p>
    <w:p w:rsidR="00A126BE" w:rsidRDefault="00A126BE" w:rsidP="008211A8">
      <w:pPr>
        <w:ind w:left="-143"/>
        <w:rPr>
          <w:rFonts w:cs="David"/>
          <w:b/>
          <w:bCs/>
          <w:sz w:val="22"/>
          <w:szCs w:val="22"/>
          <w:u w:val="single"/>
          <w:rtl/>
        </w:rPr>
      </w:pPr>
    </w:p>
    <w:p w:rsidR="008211A8" w:rsidRPr="008211A8" w:rsidRDefault="008211A8" w:rsidP="008211A8">
      <w:pPr>
        <w:ind w:left="-143"/>
        <w:rPr>
          <w:rFonts w:cs="David"/>
          <w:b/>
          <w:bCs/>
          <w:sz w:val="22"/>
          <w:szCs w:val="22"/>
          <w:u w:val="single"/>
          <w:rtl/>
        </w:rPr>
      </w:pPr>
      <w:r w:rsidRPr="008211A8">
        <w:rPr>
          <w:rFonts w:cs="David" w:hint="cs"/>
          <w:b/>
          <w:bCs/>
          <w:sz w:val="22"/>
          <w:szCs w:val="22"/>
          <w:u w:val="single"/>
          <w:rtl/>
        </w:rPr>
        <w:t>אימות חתימה ע"י עו"ד</w:t>
      </w:r>
    </w:p>
    <w:p w:rsidR="008211A8" w:rsidRPr="008211A8" w:rsidRDefault="008211A8" w:rsidP="008211A8">
      <w:pPr>
        <w:ind w:left="-144"/>
        <w:rPr>
          <w:rFonts w:cs="David"/>
          <w:b/>
          <w:bCs/>
          <w:sz w:val="20"/>
          <w:u w:val="single"/>
          <w:rtl/>
        </w:rPr>
      </w:pPr>
    </w:p>
    <w:p w:rsidR="008211A8" w:rsidRPr="008211A8" w:rsidRDefault="008211A8" w:rsidP="00486EF3">
      <w:pPr>
        <w:tabs>
          <w:tab w:val="left" w:pos="9354"/>
        </w:tabs>
        <w:ind w:left="-142"/>
        <w:jc w:val="both"/>
        <w:rPr>
          <w:rFonts w:cs="David"/>
          <w:sz w:val="16"/>
          <w:szCs w:val="20"/>
          <w:rtl/>
        </w:rPr>
      </w:pPr>
      <w:r w:rsidRPr="008211A8">
        <w:rPr>
          <w:rFonts w:cs="David" w:hint="cs"/>
          <w:sz w:val="16"/>
          <w:szCs w:val="20"/>
          <w:rtl/>
        </w:rPr>
        <w:t xml:space="preserve">אני מעיד כי היום התייצב/ו לפניי </w:t>
      </w:r>
      <w:r w:rsidRPr="008211A8">
        <w:rPr>
          <w:rFonts w:cs="David" w:hint="cs"/>
          <w:b/>
          <w:bCs/>
          <w:sz w:val="16"/>
          <w:szCs w:val="20"/>
          <w:rtl/>
        </w:rPr>
        <w:t xml:space="preserve">בעל/י המשכנתה </w:t>
      </w:r>
      <w:r w:rsidRPr="008211A8">
        <w:rPr>
          <w:rFonts w:cs="David" w:hint="cs"/>
          <w:sz w:val="16"/>
          <w:szCs w:val="20"/>
          <w:rtl/>
        </w:rPr>
        <w:t>הנ"ל</w:t>
      </w:r>
      <w:r w:rsidRPr="008211A8">
        <w:rPr>
          <w:rFonts w:cs="David" w:hint="cs"/>
          <w:b/>
          <w:bCs/>
          <w:sz w:val="16"/>
          <w:szCs w:val="20"/>
          <w:rtl/>
        </w:rPr>
        <w:t xml:space="preserve"> </w:t>
      </w:r>
      <w:r w:rsidRPr="008211A8">
        <w:rPr>
          <w:rFonts w:cs="David" w:hint="cs"/>
          <w:sz w:val="16"/>
          <w:szCs w:val="20"/>
          <w:rtl/>
        </w:rPr>
        <w:t xml:space="preserve">ולאחר שזיהיתי אותו/ם והסברתי לו/להם את מהות העסקה שהוא/הם עומד/ים לבצע ואת התוצאות המשפטיות הנובעת ממנה ולאחר ששוכנעתי שהדבר הובן להם כראוי, חתם/מו לפניי מרצונו/ם. </w:t>
      </w:r>
    </w:p>
    <w:p w:rsidR="00B21AF4" w:rsidRDefault="008211A8" w:rsidP="00486EF3">
      <w:pPr>
        <w:tabs>
          <w:tab w:val="left" w:pos="9354"/>
        </w:tabs>
        <w:ind w:left="-2" w:hanging="140"/>
        <w:jc w:val="both"/>
        <w:rPr>
          <w:rFonts w:cs="David"/>
          <w:sz w:val="20"/>
          <w:szCs w:val="20"/>
          <w:rtl/>
        </w:rPr>
      </w:pPr>
      <w:r w:rsidRPr="008211A8">
        <w:rPr>
          <w:rFonts w:cs="David" w:hint="cs"/>
          <w:sz w:val="20"/>
          <w:szCs w:val="20"/>
          <w:rtl/>
        </w:rPr>
        <w:t>אני מאמת את החתימות על שטר זה לפי הוראות תקנה 14(א) לתקנות המקרקעין (ניהול ורישום) התשע"ב-2011.</w:t>
      </w:r>
    </w:p>
    <w:p w:rsidR="00400F55" w:rsidRPr="00B21AF4" w:rsidRDefault="00400F55" w:rsidP="00486EF3">
      <w:pPr>
        <w:tabs>
          <w:tab w:val="left" w:pos="9354"/>
        </w:tabs>
        <w:ind w:left="-2" w:hanging="140"/>
        <w:jc w:val="both"/>
        <w:rPr>
          <w:rFonts w:cs="David"/>
          <w:sz w:val="20"/>
          <w:szCs w:val="20"/>
          <w:rtl/>
        </w:rPr>
      </w:pPr>
      <w:r w:rsidRPr="00B943C2">
        <w:rPr>
          <w:rFonts w:cs="David" w:hint="cs"/>
          <w:sz w:val="20"/>
          <w:szCs w:val="20"/>
          <w:rtl/>
        </w:rPr>
        <w:t>אני מאשר כי בדקתי את הדרוש בהתאם לתקנה 14(ב) לתקנות המקרקעין (ניהול ורישום) התשע"ב-2011</w:t>
      </w:r>
      <w:r>
        <w:rPr>
          <w:rFonts w:cs="David" w:hint="cs"/>
          <w:rtl/>
        </w:rPr>
        <w:t xml:space="preserve">. </w:t>
      </w:r>
      <w:r w:rsidRPr="00AA7CF6">
        <w:rPr>
          <w:rFonts w:cs="David" w:hint="cs"/>
          <w:vertAlign w:val="superscript"/>
          <w:rtl/>
        </w:rPr>
        <w:t>1</w:t>
      </w:r>
    </w:p>
    <w:p w:rsidR="008211A8" w:rsidRPr="008211A8" w:rsidRDefault="008211A8" w:rsidP="008211A8">
      <w:pPr>
        <w:tabs>
          <w:tab w:val="left" w:pos="9354"/>
        </w:tabs>
        <w:ind w:left="-143"/>
        <w:rPr>
          <w:rFonts w:cs="David"/>
          <w:u w:val="single"/>
          <w:rtl/>
          <w:lang w:eastAsia="en-US"/>
        </w:rPr>
      </w:pPr>
    </w:p>
    <w:p w:rsidR="008211A8" w:rsidRPr="008211A8" w:rsidRDefault="008211A8" w:rsidP="008211A8">
      <w:pPr>
        <w:tabs>
          <w:tab w:val="left" w:pos="9354"/>
        </w:tabs>
        <w:ind w:left="-143"/>
        <w:rPr>
          <w:rFonts w:cs="David"/>
          <w:u w:val="single"/>
          <w:rtl/>
          <w:lang w:eastAsia="en-US"/>
        </w:rPr>
      </w:pPr>
    </w:p>
    <w:tbl>
      <w:tblPr>
        <w:bidiVisual/>
        <w:tblW w:w="0" w:type="auto"/>
        <w:tblInd w:w="-35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701"/>
        <w:gridCol w:w="283"/>
        <w:gridCol w:w="5103"/>
        <w:gridCol w:w="284"/>
        <w:gridCol w:w="2126"/>
      </w:tblGrid>
      <w:tr w:rsidR="008211A8" w:rsidRPr="008211A8" w:rsidTr="00B35065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11A8" w:rsidRPr="008211A8" w:rsidRDefault="008211A8" w:rsidP="008211A8">
            <w:pPr>
              <w:jc w:val="center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8211A8" w:rsidRPr="008211A8" w:rsidTr="00B35065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126BE" w:rsidRPr="008211A8" w:rsidRDefault="00A126BE" w:rsidP="008211A8">
      <w:pPr>
        <w:pBdr>
          <w:bottom w:val="single" w:sz="4" w:space="1" w:color="auto"/>
        </w:pBdr>
        <w:ind w:left="-142" w:right="284" w:hanging="1"/>
        <w:rPr>
          <w:rFonts w:cs="David"/>
          <w:sz w:val="20"/>
          <w:szCs w:val="20"/>
          <w:u w:val="single"/>
          <w:rtl/>
          <w:lang w:eastAsia="en-US"/>
        </w:rPr>
      </w:pPr>
    </w:p>
    <w:p w:rsidR="00A126BE" w:rsidRDefault="00A126BE" w:rsidP="00C1111E">
      <w:pPr>
        <w:ind w:left="-142"/>
        <w:jc w:val="center"/>
        <w:outlineLvl w:val="1"/>
        <w:rPr>
          <w:rFonts w:cs="David"/>
          <w:b/>
          <w:bCs/>
          <w:sz w:val="22"/>
          <w:szCs w:val="22"/>
          <w:u w:val="single"/>
          <w:rtl/>
        </w:rPr>
      </w:pPr>
    </w:p>
    <w:p w:rsidR="008211A8" w:rsidRPr="008211A8" w:rsidRDefault="008211A8" w:rsidP="00C1111E">
      <w:pPr>
        <w:ind w:left="-142"/>
        <w:jc w:val="center"/>
        <w:outlineLvl w:val="1"/>
        <w:rPr>
          <w:rFonts w:cs="David"/>
          <w:b/>
          <w:bCs/>
          <w:sz w:val="22"/>
          <w:szCs w:val="22"/>
          <w:u w:val="single"/>
          <w:rtl/>
        </w:rPr>
      </w:pPr>
      <w:r w:rsidRPr="008211A8">
        <w:rPr>
          <w:rFonts w:cs="David" w:hint="cs"/>
          <w:b/>
          <w:bCs/>
          <w:sz w:val="22"/>
          <w:szCs w:val="22"/>
          <w:u w:val="single"/>
          <w:rtl/>
        </w:rPr>
        <w:t>אישור עורך דין עפ"י תקנה 14(ב) לתקנות המקרקעין (ניהול ורישום) התשע"ב-2011</w:t>
      </w:r>
      <w:r w:rsidR="00400F55">
        <w:rPr>
          <w:rFonts w:cs="David" w:hint="cs"/>
          <w:b/>
          <w:bCs/>
          <w:sz w:val="22"/>
          <w:szCs w:val="22"/>
          <w:u w:val="single"/>
          <w:rtl/>
        </w:rPr>
        <w:t xml:space="preserve"> </w:t>
      </w:r>
      <w:r w:rsidR="00400F55" w:rsidRPr="00DF2267">
        <w:rPr>
          <w:rFonts w:cs="David" w:hint="cs"/>
          <w:b/>
          <w:bCs/>
          <w:sz w:val="20"/>
          <w:szCs w:val="20"/>
          <w:u w:val="single"/>
          <w:rtl/>
        </w:rPr>
        <w:t>(נדרש כשאין אישור של עו"ד המאמת)</w:t>
      </w:r>
    </w:p>
    <w:p w:rsidR="008211A8" w:rsidRPr="008211A8" w:rsidRDefault="008211A8" w:rsidP="008211A8">
      <w:pPr>
        <w:ind w:left="-143"/>
        <w:rPr>
          <w:rFonts w:cs="David"/>
          <w:u w:val="single"/>
          <w:rtl/>
          <w:lang w:eastAsia="en-US"/>
        </w:rPr>
      </w:pPr>
    </w:p>
    <w:p w:rsidR="008211A8" w:rsidRPr="008211A8" w:rsidRDefault="008211A8" w:rsidP="00486EF3">
      <w:pPr>
        <w:ind w:left="-142"/>
        <w:jc w:val="both"/>
        <w:rPr>
          <w:rFonts w:cs="David"/>
          <w:sz w:val="20"/>
          <w:szCs w:val="20"/>
          <w:rtl/>
        </w:rPr>
      </w:pPr>
      <w:r w:rsidRPr="008211A8">
        <w:rPr>
          <w:rFonts w:cs="David" w:hint="cs"/>
          <w:sz w:val="20"/>
          <w:szCs w:val="20"/>
          <w:rtl/>
        </w:rPr>
        <w:t>אני מאשר כי בדקתי את הפרטים המופיעים בשטר זה והמסמכים שצורפו לו,כאמור בתקנות 9 ו- 10 לתקנות המקרקעין (ניהול ורישום) התשע"ב-2011 ומצאתים מתאימים וראויים לעסקה המבוקשת.</w:t>
      </w:r>
    </w:p>
    <w:p w:rsidR="008211A8" w:rsidRPr="008211A8" w:rsidRDefault="008211A8" w:rsidP="008211A8">
      <w:pPr>
        <w:ind w:left="-143"/>
        <w:rPr>
          <w:rtl/>
        </w:rPr>
      </w:pPr>
    </w:p>
    <w:p w:rsidR="008211A8" w:rsidRPr="008211A8" w:rsidRDefault="008211A8" w:rsidP="008211A8">
      <w:pPr>
        <w:ind w:left="-143"/>
        <w:rPr>
          <w:rtl/>
        </w:rPr>
      </w:pPr>
    </w:p>
    <w:tbl>
      <w:tblPr>
        <w:bidiVisual/>
        <w:tblW w:w="0" w:type="auto"/>
        <w:tblInd w:w="-35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701"/>
        <w:gridCol w:w="283"/>
        <w:gridCol w:w="5103"/>
        <w:gridCol w:w="284"/>
        <w:gridCol w:w="2126"/>
      </w:tblGrid>
      <w:tr w:rsidR="008211A8" w:rsidRPr="008211A8" w:rsidTr="00B35065">
        <w:trPr>
          <w:cantSplit/>
          <w:trHeight w:val="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11A8" w:rsidRPr="008211A8" w:rsidRDefault="00CA2028" w:rsidP="008211A8">
            <w:pPr>
              <w:jc w:val="center"/>
              <w:rPr>
                <w:rFonts w:cs="David"/>
                <w:sz w:val="20"/>
                <w:szCs w:val="16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(שם וכתובת)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:rsidR="008211A8" w:rsidRPr="008211A8" w:rsidRDefault="008211A8" w:rsidP="008211A8">
            <w:pPr>
              <w:rPr>
                <w:rFonts w:cs="David"/>
                <w:sz w:val="20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211A8" w:rsidRPr="008211A8" w:rsidRDefault="008211A8" w:rsidP="008211A8">
            <w:pPr>
              <w:jc w:val="center"/>
              <w:rPr>
                <w:rFonts w:cs="David"/>
                <w:sz w:val="22"/>
                <w:szCs w:val="22"/>
                <w:u w:val="single"/>
              </w:rPr>
            </w:pPr>
          </w:p>
        </w:tc>
      </w:tr>
      <w:tr w:rsidR="008211A8" w:rsidRPr="008211A8" w:rsidTr="00B35065">
        <w:trPr>
          <w:cantSplit/>
          <w:trHeight w:val="96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:rsidR="008211A8" w:rsidRPr="008211A8" w:rsidRDefault="008211A8" w:rsidP="008211A8">
            <w:pPr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8211A8" w:rsidRPr="008211A8" w:rsidRDefault="008211A8" w:rsidP="008211A8">
            <w:pPr>
              <w:jc w:val="center"/>
              <w:rPr>
                <w:rFonts w:cs="David"/>
                <w:sz w:val="20"/>
                <w:szCs w:val="20"/>
              </w:rPr>
            </w:pPr>
            <w:r w:rsidRPr="008211A8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8211A8" w:rsidRDefault="008211A8" w:rsidP="008211A8">
      <w:pPr>
        <w:pBdr>
          <w:bottom w:val="single" w:sz="4" w:space="1" w:color="auto"/>
        </w:pBdr>
        <w:ind w:left="-142" w:right="284" w:hanging="1"/>
        <w:rPr>
          <w:rFonts w:cs="David"/>
          <w:b/>
          <w:bCs/>
          <w:sz w:val="20"/>
          <w:szCs w:val="20"/>
          <w:rtl/>
          <w:lang w:eastAsia="en-US"/>
        </w:rPr>
      </w:pPr>
    </w:p>
    <w:p w:rsidR="00A126BE" w:rsidRPr="002B3E8F" w:rsidRDefault="008211A8" w:rsidP="00A126BE">
      <w:pPr>
        <w:ind w:left="-285"/>
        <w:rPr>
          <w:rFonts w:cs="David"/>
          <w:b/>
          <w:bCs/>
          <w:sz w:val="16"/>
          <w:szCs w:val="16"/>
          <w:rtl/>
        </w:rPr>
      </w:pPr>
      <w:r w:rsidRPr="004F15E0">
        <w:rPr>
          <w:rFonts w:ascii="Calibri" w:eastAsia="Calibri" w:hAnsi="Calibri" w:cs="David"/>
          <w:b/>
          <w:bCs/>
          <w:sz w:val="16"/>
          <w:szCs w:val="16"/>
          <w:u w:val="single"/>
          <w:rtl/>
          <w:lang w:eastAsia="en-US"/>
        </w:rPr>
        <w:br/>
      </w:r>
      <w:r w:rsidR="00A126BE">
        <w:rPr>
          <w:rFonts w:cs="David" w:hint="cs"/>
          <w:b/>
          <w:bCs/>
          <w:sz w:val="20"/>
          <w:szCs w:val="20"/>
          <w:rtl/>
        </w:rPr>
        <w:t>אישור עו"ד</w:t>
      </w:r>
      <w:r w:rsidR="00A126BE" w:rsidRPr="002B3E8F">
        <w:rPr>
          <w:rFonts w:cs="David" w:hint="cs"/>
          <w:b/>
          <w:bCs/>
          <w:sz w:val="20"/>
          <w:szCs w:val="20"/>
          <w:rtl/>
        </w:rPr>
        <w:t xml:space="preserve"> במקרים בהם צד לפעולה הוא תאגיד  </w:t>
      </w:r>
      <w:r w:rsidR="00A126BE">
        <w:rPr>
          <w:rFonts w:cs="David" w:hint="cs"/>
          <w:b/>
          <w:bCs/>
          <w:sz w:val="20"/>
          <w:szCs w:val="20"/>
          <w:rtl/>
        </w:rPr>
        <w:t>(לכל תאגיד בנפרד)</w:t>
      </w:r>
      <w:r w:rsidR="00A126BE" w:rsidRPr="002B3E8F">
        <w:rPr>
          <w:rFonts w:cs="David" w:hint="cs"/>
          <w:b/>
          <w:bCs/>
          <w:sz w:val="20"/>
          <w:szCs w:val="20"/>
          <w:rtl/>
        </w:rPr>
        <w:br/>
      </w:r>
    </w:p>
    <w:p w:rsidR="00A126BE" w:rsidRPr="002B3E8F" w:rsidRDefault="00A126BE" w:rsidP="00A126BE">
      <w:pPr>
        <w:spacing w:after="200" w:line="276" w:lineRule="auto"/>
        <w:ind w:left="-285"/>
        <w:jc w:val="center"/>
        <w:rPr>
          <w:rFonts w:ascii="Calibri" w:eastAsia="Calibri" w:hAnsi="Calibri" w:cs="David"/>
          <w:b/>
          <w:bCs/>
          <w:sz w:val="22"/>
          <w:szCs w:val="22"/>
          <w:u w:val="single"/>
          <w:lang w:eastAsia="en-US"/>
        </w:rPr>
      </w:pPr>
      <w:r w:rsidRPr="002B3E8F">
        <w:rPr>
          <w:rFonts w:ascii="Calibri" w:eastAsia="Calibri" w:hAnsi="Calibri" w:cs="David" w:hint="cs"/>
          <w:b/>
          <w:bCs/>
          <w:sz w:val="22"/>
          <w:szCs w:val="22"/>
          <w:u w:val="single"/>
          <w:rtl/>
          <w:lang w:eastAsia="en-US"/>
        </w:rPr>
        <w:t xml:space="preserve">אישור עורך דין עפ"י תקנה 10 לתקנות המקרקעין </w:t>
      </w:r>
      <w:r w:rsidRPr="002B3E8F">
        <w:rPr>
          <w:rFonts w:cs="David" w:hint="cs"/>
          <w:b/>
          <w:bCs/>
          <w:sz w:val="22"/>
          <w:szCs w:val="22"/>
          <w:u w:val="single"/>
          <w:rtl/>
        </w:rPr>
        <w:t>(ניהול ורישום) התשע"ב-2011</w:t>
      </w:r>
    </w:p>
    <w:p w:rsidR="00A126BE" w:rsidRPr="00442CE8" w:rsidRDefault="00A126BE" w:rsidP="00486EF3">
      <w:pPr>
        <w:ind w:left="-285"/>
        <w:jc w:val="both"/>
        <w:rPr>
          <w:rFonts w:cs="David"/>
          <w:sz w:val="20"/>
          <w:szCs w:val="20"/>
          <w:rtl/>
        </w:rPr>
      </w:pPr>
      <w:r w:rsidRPr="00442CE8">
        <w:rPr>
          <w:rFonts w:cs="David" w:hint="cs"/>
          <w:sz w:val="20"/>
          <w:szCs w:val="20"/>
          <w:rtl/>
        </w:rPr>
        <w:t xml:space="preserve">אני מאשר כי התאגיד, שם התאגיד: </w:t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 w:hint="cs"/>
          <w:sz w:val="20"/>
          <w:szCs w:val="20"/>
          <w:rtl/>
        </w:rPr>
        <w:t xml:space="preserve">  מס' תאגיד: </w:t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 w:hint="cs"/>
          <w:sz w:val="20"/>
          <w:szCs w:val="20"/>
          <w:rtl/>
        </w:rPr>
        <w:t xml:space="preserve">   קיים.   כי החלטתו</w:t>
      </w:r>
      <w:r w:rsidRPr="002B3E8F">
        <w:rPr>
          <w:rFonts w:cs="David" w:hint="cs"/>
          <w:sz w:val="22"/>
          <w:szCs w:val="22"/>
          <w:rtl/>
        </w:rPr>
        <w:t xml:space="preserve"> </w:t>
      </w:r>
      <w:r w:rsidRPr="00442CE8">
        <w:rPr>
          <w:rFonts w:cs="David" w:hint="cs"/>
          <w:sz w:val="20"/>
          <w:szCs w:val="20"/>
          <w:rtl/>
        </w:rPr>
        <w:t>מיום</w:t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442CE8">
        <w:rPr>
          <w:rFonts w:cs="David"/>
          <w:sz w:val="20"/>
          <w:szCs w:val="20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</w:rPr>
        <w:instrText>FORMTEXT</w:instrText>
      </w:r>
      <w:r w:rsidRPr="00442CE8">
        <w:rPr>
          <w:rFonts w:cs="David"/>
          <w:sz w:val="20"/>
          <w:szCs w:val="20"/>
          <w:rtl/>
        </w:rPr>
        <w:instrText xml:space="preserve"> </w:instrText>
      </w:r>
      <w:r w:rsidRPr="00442CE8">
        <w:rPr>
          <w:rFonts w:cs="David"/>
          <w:sz w:val="20"/>
          <w:szCs w:val="20"/>
          <w:rtl/>
        </w:rPr>
      </w:r>
      <w:r w:rsidRPr="00442CE8">
        <w:rPr>
          <w:rFonts w:cs="David"/>
          <w:sz w:val="20"/>
          <w:szCs w:val="20"/>
          <w:rtl/>
        </w:rPr>
        <w:fldChar w:fldCharType="separate"/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t> </w:t>
      </w:r>
      <w:r w:rsidRPr="00442CE8">
        <w:rPr>
          <w:rFonts w:cs="David"/>
          <w:sz w:val="20"/>
          <w:szCs w:val="20"/>
          <w:rtl/>
        </w:rPr>
        <w:fldChar w:fldCharType="end"/>
      </w:r>
      <w:r w:rsidRPr="002B3E8F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, </w:t>
      </w:r>
      <w:r w:rsidRPr="00442CE8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="00400F55">
        <w:rPr>
          <w:rStyle w:val="af6"/>
          <w:rFonts w:cs="David" w:hint="cs"/>
          <w:sz w:val="20"/>
          <w:szCs w:val="20"/>
          <w:rtl/>
        </w:rPr>
        <w:t>2</w:t>
      </w:r>
      <w:r w:rsidRPr="00442CE8">
        <w:rPr>
          <w:rFonts w:cs="David" w:hint="cs"/>
          <w:sz w:val="20"/>
          <w:szCs w:val="20"/>
          <w:rtl/>
        </w:rPr>
        <w:t>,</w:t>
      </w:r>
      <w:r>
        <w:rPr>
          <w:rFonts w:cs="David" w:hint="cs"/>
          <w:sz w:val="22"/>
          <w:szCs w:val="22"/>
          <w:rtl/>
        </w:rPr>
        <w:t xml:space="preserve">  </w:t>
      </w:r>
      <w:r w:rsidRPr="00442CE8">
        <w:rPr>
          <w:rFonts w:cs="David" w:hint="cs"/>
          <w:sz w:val="20"/>
          <w:szCs w:val="20"/>
          <w:rtl/>
        </w:rPr>
        <w:t>התקבלה כדין והיא עודנה בתוקף. וכי הוא כשיר לבצע את העסקה המבוקשת באמצעות החתומים על שטר זה.</w:t>
      </w:r>
    </w:p>
    <w:p w:rsidR="00A126BE" w:rsidRDefault="00A126BE" w:rsidP="00A126BE">
      <w:pPr>
        <w:ind w:left="-285"/>
        <w:rPr>
          <w:rFonts w:cs="David"/>
          <w:sz w:val="20"/>
          <w:szCs w:val="20"/>
          <w:rtl/>
        </w:rPr>
      </w:pPr>
    </w:p>
    <w:p w:rsidR="00A126BE" w:rsidRPr="002B3E8F" w:rsidRDefault="00A126BE" w:rsidP="00A126BE">
      <w:pPr>
        <w:ind w:left="-285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207" w:type="dxa"/>
        <w:tblInd w:w="-177" w:type="dxa"/>
        <w:tblLayout w:type="fixed"/>
        <w:tblLook w:val="0000" w:firstRow="0" w:lastRow="0" w:firstColumn="0" w:lastColumn="0" w:noHBand="0" w:noVBand="0"/>
        <w:tblCaption w:val="פרטים"/>
        <w:tblDescription w:val="פרטים"/>
      </w:tblPr>
      <w:tblGrid>
        <w:gridCol w:w="1985"/>
        <w:gridCol w:w="283"/>
        <w:gridCol w:w="5245"/>
        <w:gridCol w:w="283"/>
        <w:gridCol w:w="2411"/>
      </w:tblGrid>
      <w:tr w:rsidR="00A126BE" w:rsidRPr="002B3E8F" w:rsidTr="00CF5443">
        <w:trPr>
          <w:cantSplit/>
          <w:trHeight w:val="9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126BE" w:rsidRPr="002B3E8F" w:rsidRDefault="00A126BE" w:rsidP="00CF5443">
            <w:pPr>
              <w:spacing w:before="80"/>
              <w:ind w:left="-1"/>
              <w:jc w:val="center"/>
              <w:rPr>
                <w:rFonts w:cs="David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A126BE" w:rsidRPr="002B3E8F" w:rsidRDefault="00A126BE" w:rsidP="00CF5443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126BE" w:rsidRPr="002B3E8F" w:rsidRDefault="00A126BE" w:rsidP="00CF5443">
            <w:pPr>
              <w:spacing w:before="80"/>
              <w:ind w:left="-1"/>
              <w:jc w:val="center"/>
              <w:rPr>
                <w:rFonts w:cs="David"/>
                <w:szCs w:val="20"/>
                <w:u w:val="single"/>
              </w:rPr>
            </w:pPr>
            <w:r>
              <w:rPr>
                <w:rFonts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</w:rPr>
              <w:instrText>FORMTEXT</w:instrText>
            </w:r>
            <w:r>
              <w:rPr>
                <w:rFonts w:cs="David"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rtl/>
              </w:rPr>
            </w:r>
            <w:r>
              <w:rPr>
                <w:rFonts w:cs="David"/>
                <w:sz w:val="22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:rsidR="00A126BE" w:rsidRPr="002B3E8F" w:rsidRDefault="00A126BE" w:rsidP="00CF5443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A126BE" w:rsidRPr="002B3E8F" w:rsidRDefault="00A126BE" w:rsidP="00CF5443">
            <w:pPr>
              <w:spacing w:before="80"/>
              <w:ind w:left="-1"/>
              <w:rPr>
                <w:rFonts w:cs="David"/>
                <w:szCs w:val="20"/>
                <w:u w:val="single"/>
              </w:rPr>
            </w:pPr>
          </w:p>
        </w:tc>
      </w:tr>
      <w:tr w:rsidR="00A126BE" w:rsidRPr="002B3E8F" w:rsidTr="00CF5443">
        <w:trPr>
          <w:cantSplit/>
          <w:trHeight w:val="96"/>
        </w:trPr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A126BE" w:rsidRPr="002B3E8F" w:rsidRDefault="00A126BE" w:rsidP="00CF5443">
            <w:pPr>
              <w:ind w:left="-1"/>
              <w:jc w:val="center"/>
              <w:rPr>
                <w:rFonts w:cs="David"/>
                <w:sz w:val="20"/>
                <w:szCs w:val="20"/>
              </w:rPr>
            </w:pPr>
            <w:r w:rsidRPr="002B3E8F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:rsidR="00A126BE" w:rsidRPr="002B3E8F" w:rsidRDefault="00A126BE" w:rsidP="00CF5443">
            <w:pPr>
              <w:ind w:left="-1"/>
              <w:rPr>
                <w:rFonts w:cs="David"/>
                <w:u w:val="single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26BE" w:rsidRPr="002B3E8F" w:rsidRDefault="00A126BE" w:rsidP="00CF5443">
            <w:pPr>
              <w:ind w:left="-1"/>
              <w:jc w:val="center"/>
              <w:rPr>
                <w:rFonts w:cs="David"/>
                <w:u w:val="single"/>
              </w:rPr>
            </w:pPr>
            <w:r w:rsidRPr="002B3E8F">
              <w:rPr>
                <w:rFonts w:cs="David" w:hint="cs"/>
                <w:sz w:val="20"/>
                <w:szCs w:val="20"/>
                <w:rtl/>
              </w:rPr>
              <w:t>חותמת (שם וכתובת</w:t>
            </w:r>
            <w:r w:rsidRPr="002B3E8F">
              <w:rPr>
                <w:rFonts w:cs="David" w:hint="cs"/>
                <w:rtl/>
              </w:rPr>
              <w:t>)</w:t>
            </w:r>
          </w:p>
        </w:tc>
        <w:tc>
          <w:tcPr>
            <w:tcW w:w="283" w:type="dxa"/>
            <w:vMerge/>
          </w:tcPr>
          <w:p w:rsidR="00A126BE" w:rsidRPr="002B3E8F" w:rsidRDefault="00A126BE" w:rsidP="00CF5443">
            <w:pPr>
              <w:keepNext/>
              <w:ind w:left="-1"/>
              <w:jc w:val="center"/>
              <w:outlineLvl w:val="3"/>
              <w:rPr>
                <w:rFonts w:cs="David"/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vAlign w:val="bottom"/>
          </w:tcPr>
          <w:p w:rsidR="00A126BE" w:rsidRPr="002B3E8F" w:rsidRDefault="00A126BE" w:rsidP="00CF5443">
            <w:pPr>
              <w:ind w:left="-1"/>
              <w:jc w:val="center"/>
              <w:rPr>
                <w:rFonts w:cs="David"/>
              </w:rPr>
            </w:pPr>
            <w:r w:rsidRPr="002B3E8F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:rsidR="00A126BE" w:rsidRDefault="00A126BE" w:rsidP="00A126BE">
      <w:pPr>
        <w:ind w:left="-142"/>
        <w:rPr>
          <w:rFonts w:cs="David"/>
          <w:sz w:val="16"/>
          <w:szCs w:val="20"/>
          <w:rtl/>
        </w:rPr>
      </w:pPr>
    </w:p>
    <w:p w:rsidR="00053453" w:rsidRPr="00AA7CF6" w:rsidRDefault="00053453" w:rsidP="00486EF3">
      <w:pPr>
        <w:ind w:left="-286" w:right="-284"/>
        <w:rPr>
          <w:rFonts w:cs="David"/>
          <w:b/>
          <w:bCs/>
          <w:sz w:val="20"/>
          <w:szCs w:val="20"/>
          <w:rtl/>
        </w:rPr>
      </w:pPr>
      <w:r w:rsidRPr="00AA7CF6"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footnoteRef/>
      </w:r>
      <w:r w:rsidRPr="00AA7CF6"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  <w:t xml:space="preserve"> 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:rsidR="00053453" w:rsidRPr="00AA7CF6" w:rsidRDefault="00053453" w:rsidP="00486EF3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  <w:r w:rsidRPr="00AA7CF6">
        <w:rPr>
          <w:rFonts w:cs="David" w:hint="cs"/>
          <w:b/>
          <w:bCs/>
          <w:sz w:val="20"/>
          <w:szCs w:val="20"/>
          <w:rtl/>
        </w:rPr>
        <w:t xml:space="preserve">    הבדיקה לפי סעיף 14 (ב) כאמור.</w:t>
      </w:r>
    </w:p>
    <w:p w:rsidR="00053453" w:rsidRPr="00AA7CF6" w:rsidRDefault="00053453" w:rsidP="00486EF3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  <w:r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t>2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</w:t>
      </w:r>
      <w:r w:rsidRPr="00AA7CF6">
        <w:rPr>
          <w:rFonts w:cs="David"/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 w:rsidR="00486EF3">
        <w:rPr>
          <w:rFonts w:ascii="Calibri" w:eastAsia="Calibri" w:hAnsi="Calibri" w:cs="David" w:hint="cs"/>
          <w:b/>
          <w:bCs/>
          <w:sz w:val="20"/>
          <w:szCs w:val="20"/>
          <w:rtl/>
          <w:lang w:eastAsia="en-US"/>
        </w:rPr>
        <w:t>.</w:t>
      </w:r>
    </w:p>
    <w:p w:rsidR="008211A8" w:rsidRPr="008211A8" w:rsidRDefault="008211A8" w:rsidP="003660D0">
      <w:pPr>
        <w:rPr>
          <w:rFonts w:cs="David"/>
          <w:sz w:val="8"/>
          <w:szCs w:val="8"/>
          <w:rtl/>
        </w:rPr>
      </w:pPr>
    </w:p>
    <w:sectPr w:rsidR="008211A8" w:rsidRPr="008211A8" w:rsidSect="008211A8">
      <w:pgSz w:w="11906" w:h="16838"/>
      <w:pgMar w:top="567" w:right="1134" w:bottom="426" w:left="113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BF" w:rsidRDefault="007A01BF">
      <w:r>
        <w:separator/>
      </w:r>
    </w:p>
  </w:endnote>
  <w:endnote w:type="continuationSeparator" w:id="0">
    <w:p w:rsidR="007A01BF" w:rsidRDefault="007A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BF" w:rsidRDefault="007A01BF">
      <w:r>
        <w:separator/>
      </w:r>
    </w:p>
  </w:footnote>
  <w:footnote w:type="continuationSeparator" w:id="0">
    <w:p w:rsidR="007A01BF" w:rsidRDefault="007A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+tJ6wGikSPrO9jTU8xf1YxtZdBDw0yufIArMvSOsNoRx7XK/MJPZLVhlZqhM27EDwvfcHIaj+jNhsTHnPzig==" w:salt="0hAVqzPvsrRCOzi5iT52W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92"/>
    <w:rsid w:val="000227F5"/>
    <w:rsid w:val="000266A3"/>
    <w:rsid w:val="000450DF"/>
    <w:rsid w:val="00045ED4"/>
    <w:rsid w:val="00046D63"/>
    <w:rsid w:val="00053453"/>
    <w:rsid w:val="000574B8"/>
    <w:rsid w:val="000B394A"/>
    <w:rsid w:val="000E1A77"/>
    <w:rsid w:val="000F5289"/>
    <w:rsid w:val="0010541E"/>
    <w:rsid w:val="00116F10"/>
    <w:rsid w:val="00126582"/>
    <w:rsid w:val="00130587"/>
    <w:rsid w:val="00131E44"/>
    <w:rsid w:val="00172326"/>
    <w:rsid w:val="001C2424"/>
    <w:rsid w:val="00204818"/>
    <w:rsid w:val="00204ACC"/>
    <w:rsid w:val="00205257"/>
    <w:rsid w:val="002308A1"/>
    <w:rsid w:val="00252FE0"/>
    <w:rsid w:val="00267CD0"/>
    <w:rsid w:val="002831C8"/>
    <w:rsid w:val="00284474"/>
    <w:rsid w:val="00284871"/>
    <w:rsid w:val="002A119B"/>
    <w:rsid w:val="002C53D2"/>
    <w:rsid w:val="002E792A"/>
    <w:rsid w:val="003115CB"/>
    <w:rsid w:val="003366A2"/>
    <w:rsid w:val="003436F5"/>
    <w:rsid w:val="003660D0"/>
    <w:rsid w:val="00367D87"/>
    <w:rsid w:val="00370932"/>
    <w:rsid w:val="003709CC"/>
    <w:rsid w:val="0038205A"/>
    <w:rsid w:val="003822F6"/>
    <w:rsid w:val="003A4E42"/>
    <w:rsid w:val="003B0D00"/>
    <w:rsid w:val="003D11DA"/>
    <w:rsid w:val="003F317A"/>
    <w:rsid w:val="00400F55"/>
    <w:rsid w:val="0040163C"/>
    <w:rsid w:val="0042451D"/>
    <w:rsid w:val="00431D25"/>
    <w:rsid w:val="00436210"/>
    <w:rsid w:val="00442CE8"/>
    <w:rsid w:val="004459C9"/>
    <w:rsid w:val="00452AAF"/>
    <w:rsid w:val="00486EF3"/>
    <w:rsid w:val="00497A42"/>
    <w:rsid w:val="004B4492"/>
    <w:rsid w:val="004C05D5"/>
    <w:rsid w:val="004C1EF0"/>
    <w:rsid w:val="004F15E0"/>
    <w:rsid w:val="00504112"/>
    <w:rsid w:val="00511630"/>
    <w:rsid w:val="00540647"/>
    <w:rsid w:val="00540E4D"/>
    <w:rsid w:val="00565613"/>
    <w:rsid w:val="00577A43"/>
    <w:rsid w:val="00580D2F"/>
    <w:rsid w:val="005A3B81"/>
    <w:rsid w:val="00610F56"/>
    <w:rsid w:val="00614918"/>
    <w:rsid w:val="00654767"/>
    <w:rsid w:val="00661438"/>
    <w:rsid w:val="00661C73"/>
    <w:rsid w:val="00664E53"/>
    <w:rsid w:val="006C1D54"/>
    <w:rsid w:val="006C3738"/>
    <w:rsid w:val="006D7697"/>
    <w:rsid w:val="0072356F"/>
    <w:rsid w:val="00730343"/>
    <w:rsid w:val="00736E10"/>
    <w:rsid w:val="00745796"/>
    <w:rsid w:val="007740CA"/>
    <w:rsid w:val="00793022"/>
    <w:rsid w:val="007A01BF"/>
    <w:rsid w:val="00810AFD"/>
    <w:rsid w:val="008211A8"/>
    <w:rsid w:val="008425F0"/>
    <w:rsid w:val="008436C7"/>
    <w:rsid w:val="00896B15"/>
    <w:rsid w:val="00896CF9"/>
    <w:rsid w:val="008B6F18"/>
    <w:rsid w:val="008D20ED"/>
    <w:rsid w:val="008E6AF7"/>
    <w:rsid w:val="008F007E"/>
    <w:rsid w:val="0096302F"/>
    <w:rsid w:val="0098529A"/>
    <w:rsid w:val="009A5A70"/>
    <w:rsid w:val="009D3080"/>
    <w:rsid w:val="009D5312"/>
    <w:rsid w:val="009E0DB7"/>
    <w:rsid w:val="009E3745"/>
    <w:rsid w:val="00A126BE"/>
    <w:rsid w:val="00A1696C"/>
    <w:rsid w:val="00A20143"/>
    <w:rsid w:val="00A415D2"/>
    <w:rsid w:val="00A41E1F"/>
    <w:rsid w:val="00A56E50"/>
    <w:rsid w:val="00A601AA"/>
    <w:rsid w:val="00A623EE"/>
    <w:rsid w:val="00A7758C"/>
    <w:rsid w:val="00A85FC9"/>
    <w:rsid w:val="00AC30E4"/>
    <w:rsid w:val="00AD489A"/>
    <w:rsid w:val="00AF57E2"/>
    <w:rsid w:val="00B0204C"/>
    <w:rsid w:val="00B03AB2"/>
    <w:rsid w:val="00B21AF4"/>
    <w:rsid w:val="00B21BB8"/>
    <w:rsid w:val="00B22AD4"/>
    <w:rsid w:val="00B26C9B"/>
    <w:rsid w:val="00B26E5F"/>
    <w:rsid w:val="00B334FE"/>
    <w:rsid w:val="00B35065"/>
    <w:rsid w:val="00B456A4"/>
    <w:rsid w:val="00BC6205"/>
    <w:rsid w:val="00BF5CA4"/>
    <w:rsid w:val="00C1111E"/>
    <w:rsid w:val="00C36C01"/>
    <w:rsid w:val="00C42F20"/>
    <w:rsid w:val="00C513E2"/>
    <w:rsid w:val="00C56CA9"/>
    <w:rsid w:val="00C75879"/>
    <w:rsid w:val="00C91421"/>
    <w:rsid w:val="00C943A3"/>
    <w:rsid w:val="00CA2028"/>
    <w:rsid w:val="00CA59F7"/>
    <w:rsid w:val="00CB2D67"/>
    <w:rsid w:val="00CB588A"/>
    <w:rsid w:val="00CB5992"/>
    <w:rsid w:val="00CF5443"/>
    <w:rsid w:val="00D02865"/>
    <w:rsid w:val="00D37EC6"/>
    <w:rsid w:val="00D4222E"/>
    <w:rsid w:val="00D759F5"/>
    <w:rsid w:val="00D85A9C"/>
    <w:rsid w:val="00D93F97"/>
    <w:rsid w:val="00DA0D6B"/>
    <w:rsid w:val="00DB6439"/>
    <w:rsid w:val="00DC09F3"/>
    <w:rsid w:val="00DD6FC4"/>
    <w:rsid w:val="00DE7EBB"/>
    <w:rsid w:val="00E27FC6"/>
    <w:rsid w:val="00E318BB"/>
    <w:rsid w:val="00E3232F"/>
    <w:rsid w:val="00E533F2"/>
    <w:rsid w:val="00E60B06"/>
    <w:rsid w:val="00EB31E9"/>
    <w:rsid w:val="00EB60B4"/>
    <w:rsid w:val="00EE61C9"/>
    <w:rsid w:val="00EF0C45"/>
    <w:rsid w:val="00EF374E"/>
    <w:rsid w:val="00F47C3C"/>
    <w:rsid w:val="00F5056A"/>
    <w:rsid w:val="00F53744"/>
    <w:rsid w:val="00F706A1"/>
    <w:rsid w:val="00F95581"/>
    <w:rsid w:val="00FC4D6F"/>
    <w:rsid w:val="00FD2691"/>
    <w:rsid w:val="00FE0533"/>
    <w:rsid w:val="00FE4D7E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26"/>
      <w:jc w:val="center"/>
      <w:outlineLvl w:val="2"/>
    </w:pPr>
    <w:rPr>
      <w:b/>
      <w:bCs/>
      <w:sz w:val="16"/>
    </w:rPr>
  </w:style>
  <w:style w:type="paragraph" w:styleId="4">
    <w:name w:val="heading 4"/>
    <w:basedOn w:val="a"/>
    <w:next w:val="a"/>
    <w:link w:val="40"/>
    <w:unhideWhenUsed/>
    <w:qFormat/>
    <w:rsid w:val="00045ED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045ED4"/>
    <w:pPr>
      <w:spacing w:before="240" w:after="60"/>
      <w:outlineLvl w:val="6"/>
    </w:pPr>
    <w:rPr>
      <w:rFonts w:ascii="Calibri" w:hAnsi="Calibri" w:cs="Arial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cs="David"/>
      <w:b/>
      <w:bCs/>
      <w:sz w:val="28"/>
      <w:szCs w:val="28"/>
    </w:rPr>
  </w:style>
  <w:style w:type="paragraph" w:styleId="a7">
    <w:name w:val="Body Text"/>
    <w:basedOn w:val="a"/>
    <w:rPr>
      <w:rFonts w:cs="David"/>
      <w:sz w:val="16"/>
      <w:szCs w:val="16"/>
    </w:rPr>
  </w:style>
  <w:style w:type="paragraph" w:styleId="a8">
    <w:name w:val="header"/>
    <w:basedOn w:val="a"/>
    <w:rsid w:val="00EE61C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EE61C9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045ED4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045ED4"/>
    <w:rPr>
      <w:rFonts w:cs="David"/>
      <w:b/>
      <w:bCs/>
      <w:sz w:val="28"/>
      <w:szCs w:val="28"/>
      <w:lang w:eastAsia="he-IL"/>
    </w:rPr>
  </w:style>
  <w:style w:type="character" w:customStyle="1" w:styleId="40">
    <w:name w:val="כותרת 4 תו"/>
    <w:link w:val="4"/>
    <w:semiHidden/>
    <w:rsid w:val="00045ED4"/>
    <w:rPr>
      <w:rFonts w:ascii="Calibri" w:eastAsia="Times New Roman" w:hAnsi="Calibri" w:cs="Arial"/>
      <w:b/>
      <w:bCs/>
      <w:sz w:val="28"/>
      <w:szCs w:val="28"/>
      <w:lang w:eastAsia="he-IL"/>
    </w:rPr>
  </w:style>
  <w:style w:type="character" w:customStyle="1" w:styleId="70">
    <w:name w:val="כותרת 7 תו"/>
    <w:link w:val="7"/>
    <w:semiHidden/>
    <w:rsid w:val="00045ED4"/>
    <w:rPr>
      <w:rFonts w:ascii="Calibri" w:eastAsia="Times New Roman" w:hAnsi="Calibri" w:cs="Arial"/>
      <w:sz w:val="24"/>
      <w:szCs w:val="24"/>
      <w:lang w:eastAsia="he-IL"/>
    </w:rPr>
  </w:style>
  <w:style w:type="character" w:customStyle="1" w:styleId="80">
    <w:name w:val="כותרת 8 תו"/>
    <w:link w:val="8"/>
    <w:rsid w:val="00045ED4"/>
    <w:rPr>
      <w:rFonts w:cs="David"/>
      <w:b/>
      <w:bCs/>
      <w:lang w:eastAsia="he-IL"/>
    </w:rPr>
  </w:style>
  <w:style w:type="paragraph" w:styleId="aa">
    <w:name w:val="Balloon Text"/>
    <w:basedOn w:val="a"/>
    <w:link w:val="ab"/>
    <w:rsid w:val="00FD269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FD2691"/>
    <w:rPr>
      <w:rFonts w:ascii="Tahoma" w:hAnsi="Tahoma" w:cs="Tahoma"/>
      <w:sz w:val="16"/>
      <w:szCs w:val="16"/>
      <w:lang w:eastAsia="he-IL"/>
    </w:rPr>
  </w:style>
  <w:style w:type="character" w:styleId="ac">
    <w:name w:val="annotation reference"/>
    <w:rsid w:val="008425F0"/>
    <w:rPr>
      <w:sz w:val="16"/>
      <w:szCs w:val="16"/>
    </w:rPr>
  </w:style>
  <w:style w:type="paragraph" w:styleId="ad">
    <w:name w:val="annotation text"/>
    <w:basedOn w:val="a"/>
    <w:link w:val="ae"/>
    <w:rsid w:val="008425F0"/>
    <w:rPr>
      <w:sz w:val="20"/>
      <w:szCs w:val="20"/>
    </w:rPr>
  </w:style>
  <w:style w:type="character" w:customStyle="1" w:styleId="ae">
    <w:name w:val="טקסט הערה תו"/>
    <w:link w:val="ad"/>
    <w:rsid w:val="008425F0"/>
    <w:rPr>
      <w:lang w:eastAsia="he-IL"/>
    </w:rPr>
  </w:style>
  <w:style w:type="paragraph" w:styleId="af">
    <w:name w:val="annotation subject"/>
    <w:basedOn w:val="ad"/>
    <w:next w:val="ad"/>
    <w:link w:val="af0"/>
    <w:rsid w:val="008425F0"/>
    <w:rPr>
      <w:b/>
      <w:bCs/>
    </w:rPr>
  </w:style>
  <w:style w:type="character" w:customStyle="1" w:styleId="af0">
    <w:name w:val="נושא הערה תו"/>
    <w:link w:val="af"/>
    <w:rsid w:val="008425F0"/>
    <w:rPr>
      <w:b/>
      <w:bCs/>
      <w:lang w:eastAsia="he-IL"/>
    </w:rPr>
  </w:style>
  <w:style w:type="paragraph" w:styleId="af1">
    <w:name w:val="endnote text"/>
    <w:basedOn w:val="a"/>
    <w:link w:val="af2"/>
    <w:rsid w:val="00A126BE"/>
    <w:rPr>
      <w:sz w:val="20"/>
      <w:szCs w:val="20"/>
    </w:rPr>
  </w:style>
  <w:style w:type="character" w:customStyle="1" w:styleId="af2">
    <w:name w:val="טקסט הערת סיום תו"/>
    <w:link w:val="af1"/>
    <w:rsid w:val="00A126BE"/>
    <w:rPr>
      <w:lang w:eastAsia="he-IL"/>
    </w:rPr>
  </w:style>
  <w:style w:type="character" w:styleId="af3">
    <w:name w:val="endnote reference"/>
    <w:rsid w:val="00A126BE"/>
    <w:rPr>
      <w:vertAlign w:val="superscript"/>
    </w:rPr>
  </w:style>
  <w:style w:type="paragraph" w:styleId="af4">
    <w:name w:val="footnote text"/>
    <w:basedOn w:val="a"/>
    <w:link w:val="af5"/>
    <w:rsid w:val="00DE7EBB"/>
    <w:rPr>
      <w:sz w:val="20"/>
      <w:szCs w:val="20"/>
    </w:rPr>
  </w:style>
  <w:style w:type="character" w:customStyle="1" w:styleId="af5">
    <w:name w:val="טקסט הערת שוליים תו"/>
    <w:link w:val="af4"/>
    <w:rsid w:val="00DE7EBB"/>
    <w:rPr>
      <w:lang w:eastAsia="he-IL"/>
    </w:rPr>
  </w:style>
  <w:style w:type="character" w:styleId="af6">
    <w:name w:val="footnote reference"/>
    <w:rsid w:val="00DE7E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26"/>
      <w:jc w:val="center"/>
      <w:outlineLvl w:val="2"/>
    </w:pPr>
    <w:rPr>
      <w:b/>
      <w:bCs/>
      <w:sz w:val="16"/>
    </w:rPr>
  </w:style>
  <w:style w:type="paragraph" w:styleId="4">
    <w:name w:val="heading 4"/>
    <w:basedOn w:val="a"/>
    <w:next w:val="a"/>
    <w:link w:val="40"/>
    <w:unhideWhenUsed/>
    <w:qFormat/>
    <w:rsid w:val="00045ED4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045ED4"/>
    <w:pPr>
      <w:spacing w:before="240" w:after="60"/>
      <w:outlineLvl w:val="6"/>
    </w:pPr>
    <w:rPr>
      <w:rFonts w:ascii="Calibri" w:hAnsi="Calibri" w:cs="Arial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cs="David"/>
      <w:b/>
      <w:bCs/>
      <w:sz w:val="28"/>
      <w:szCs w:val="28"/>
    </w:rPr>
  </w:style>
  <w:style w:type="paragraph" w:styleId="a7">
    <w:name w:val="Body Text"/>
    <w:basedOn w:val="a"/>
    <w:rPr>
      <w:rFonts w:cs="David"/>
      <w:sz w:val="16"/>
      <w:szCs w:val="16"/>
    </w:rPr>
  </w:style>
  <w:style w:type="paragraph" w:styleId="a8">
    <w:name w:val="header"/>
    <w:basedOn w:val="a"/>
    <w:rsid w:val="00EE61C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EE61C9"/>
    <w:pPr>
      <w:tabs>
        <w:tab w:val="center" w:pos="4153"/>
        <w:tab w:val="right" w:pos="8306"/>
      </w:tabs>
    </w:pPr>
  </w:style>
  <w:style w:type="character" w:customStyle="1" w:styleId="a4">
    <w:name w:val="תואר תו"/>
    <w:link w:val="a3"/>
    <w:rsid w:val="00045ED4"/>
    <w:rPr>
      <w:rFonts w:cs="David"/>
      <w:b/>
      <w:bCs/>
      <w:sz w:val="32"/>
      <w:szCs w:val="32"/>
      <w:lang w:eastAsia="he-IL"/>
    </w:rPr>
  </w:style>
  <w:style w:type="character" w:customStyle="1" w:styleId="a6">
    <w:name w:val="כותרת משנה תו"/>
    <w:link w:val="a5"/>
    <w:rsid w:val="00045ED4"/>
    <w:rPr>
      <w:rFonts w:cs="David"/>
      <w:b/>
      <w:bCs/>
      <w:sz w:val="28"/>
      <w:szCs w:val="28"/>
      <w:lang w:eastAsia="he-IL"/>
    </w:rPr>
  </w:style>
  <w:style w:type="character" w:customStyle="1" w:styleId="40">
    <w:name w:val="כותרת 4 תו"/>
    <w:link w:val="4"/>
    <w:semiHidden/>
    <w:rsid w:val="00045ED4"/>
    <w:rPr>
      <w:rFonts w:ascii="Calibri" w:eastAsia="Times New Roman" w:hAnsi="Calibri" w:cs="Arial"/>
      <w:b/>
      <w:bCs/>
      <w:sz w:val="28"/>
      <w:szCs w:val="28"/>
      <w:lang w:eastAsia="he-IL"/>
    </w:rPr>
  </w:style>
  <w:style w:type="character" w:customStyle="1" w:styleId="70">
    <w:name w:val="כותרת 7 תו"/>
    <w:link w:val="7"/>
    <w:semiHidden/>
    <w:rsid w:val="00045ED4"/>
    <w:rPr>
      <w:rFonts w:ascii="Calibri" w:eastAsia="Times New Roman" w:hAnsi="Calibri" w:cs="Arial"/>
      <w:sz w:val="24"/>
      <w:szCs w:val="24"/>
      <w:lang w:eastAsia="he-IL"/>
    </w:rPr>
  </w:style>
  <w:style w:type="character" w:customStyle="1" w:styleId="80">
    <w:name w:val="כותרת 8 תו"/>
    <w:link w:val="8"/>
    <w:rsid w:val="00045ED4"/>
    <w:rPr>
      <w:rFonts w:cs="David"/>
      <w:b/>
      <w:bCs/>
      <w:lang w:eastAsia="he-IL"/>
    </w:rPr>
  </w:style>
  <w:style w:type="paragraph" w:styleId="aa">
    <w:name w:val="Balloon Text"/>
    <w:basedOn w:val="a"/>
    <w:link w:val="ab"/>
    <w:rsid w:val="00FD269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rsid w:val="00FD2691"/>
    <w:rPr>
      <w:rFonts w:ascii="Tahoma" w:hAnsi="Tahoma" w:cs="Tahoma"/>
      <w:sz w:val="16"/>
      <w:szCs w:val="16"/>
      <w:lang w:eastAsia="he-IL"/>
    </w:rPr>
  </w:style>
  <w:style w:type="character" w:styleId="ac">
    <w:name w:val="annotation reference"/>
    <w:rsid w:val="008425F0"/>
    <w:rPr>
      <w:sz w:val="16"/>
      <w:szCs w:val="16"/>
    </w:rPr>
  </w:style>
  <w:style w:type="paragraph" w:styleId="ad">
    <w:name w:val="annotation text"/>
    <w:basedOn w:val="a"/>
    <w:link w:val="ae"/>
    <w:rsid w:val="008425F0"/>
    <w:rPr>
      <w:sz w:val="20"/>
      <w:szCs w:val="20"/>
    </w:rPr>
  </w:style>
  <w:style w:type="character" w:customStyle="1" w:styleId="ae">
    <w:name w:val="טקסט הערה תו"/>
    <w:link w:val="ad"/>
    <w:rsid w:val="008425F0"/>
    <w:rPr>
      <w:lang w:eastAsia="he-IL"/>
    </w:rPr>
  </w:style>
  <w:style w:type="paragraph" w:styleId="af">
    <w:name w:val="annotation subject"/>
    <w:basedOn w:val="ad"/>
    <w:next w:val="ad"/>
    <w:link w:val="af0"/>
    <w:rsid w:val="008425F0"/>
    <w:rPr>
      <w:b/>
      <w:bCs/>
    </w:rPr>
  </w:style>
  <w:style w:type="character" w:customStyle="1" w:styleId="af0">
    <w:name w:val="נושא הערה תו"/>
    <w:link w:val="af"/>
    <w:rsid w:val="008425F0"/>
    <w:rPr>
      <w:b/>
      <w:bCs/>
      <w:lang w:eastAsia="he-IL"/>
    </w:rPr>
  </w:style>
  <w:style w:type="paragraph" w:styleId="af1">
    <w:name w:val="endnote text"/>
    <w:basedOn w:val="a"/>
    <w:link w:val="af2"/>
    <w:rsid w:val="00A126BE"/>
    <w:rPr>
      <w:sz w:val="20"/>
      <w:szCs w:val="20"/>
    </w:rPr>
  </w:style>
  <w:style w:type="character" w:customStyle="1" w:styleId="af2">
    <w:name w:val="טקסט הערת סיום תו"/>
    <w:link w:val="af1"/>
    <w:rsid w:val="00A126BE"/>
    <w:rPr>
      <w:lang w:eastAsia="he-IL"/>
    </w:rPr>
  </w:style>
  <w:style w:type="character" w:styleId="af3">
    <w:name w:val="endnote reference"/>
    <w:rsid w:val="00A126BE"/>
    <w:rPr>
      <w:vertAlign w:val="superscript"/>
    </w:rPr>
  </w:style>
  <w:style w:type="paragraph" w:styleId="af4">
    <w:name w:val="footnote text"/>
    <w:basedOn w:val="a"/>
    <w:link w:val="af5"/>
    <w:rsid w:val="00DE7EBB"/>
    <w:rPr>
      <w:sz w:val="20"/>
      <w:szCs w:val="20"/>
    </w:rPr>
  </w:style>
  <w:style w:type="character" w:customStyle="1" w:styleId="af5">
    <w:name w:val="טקסט הערת שוליים תו"/>
    <w:link w:val="af4"/>
    <w:rsid w:val="00DE7EBB"/>
    <w:rPr>
      <w:lang w:eastAsia="he-IL"/>
    </w:rPr>
  </w:style>
  <w:style w:type="character" w:styleId="af6">
    <w:name w:val="footnote reference"/>
    <w:rsid w:val="00DE7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2017-04-19T21:00:00+00:00</GovXEventDate>
    <GovXID xmlns="605e85f2-268e-450d-9afb-d305d42b267e">0.2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StatusTaxHTField0 xmlns="605e85f2-268e-450d-9afb-d305d42b267e" xsi:nil="true"/>
    <MMDAudience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cont xmlns="06e7b712-ee21-4cf6-83c6-341f0118a96c">27</cont>
    <Name1 xmlns="06e7b712-ee21-4cf6-83c6-341f0118a96c">שטר פדיון משכנתה</Name1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258B3707-02AE-4695-8394-ED8C04745628}"/>
</file>

<file path=customXml/itemProps2.xml><?xml version="1.0" encoding="utf-8"?>
<ds:datastoreItem xmlns:ds="http://schemas.openxmlformats.org/officeDocument/2006/customXml" ds:itemID="{6B9E2CFF-FA32-4A46-8346-772EE1AE0B3A}"/>
</file>

<file path=customXml/itemProps3.xml><?xml version="1.0" encoding="utf-8"?>
<ds:datastoreItem xmlns:ds="http://schemas.openxmlformats.org/officeDocument/2006/customXml" ds:itemID="{9CA89828-A692-4CE4-9B23-B58C9BB6EB19}"/>
</file>

<file path=customXml/itemProps4.xml><?xml version="1.0" encoding="utf-8"?>
<ds:datastoreItem xmlns:ds="http://schemas.openxmlformats.org/officeDocument/2006/customXml" ds:itemID="{1A9DD59D-8AEC-484C-9EB3-D9DBE45E80DD}"/>
</file>

<file path=customXml/itemProps5.xml><?xml version="1.0" encoding="utf-8"?>
<ds:datastoreItem xmlns:ds="http://schemas.openxmlformats.org/officeDocument/2006/customXml" ds:itemID="{6D928263-4638-4048-A356-206B28581468}"/>
</file>

<file path=docProps/app.xml><?xml version="1.0" encoding="utf-8"?>
<Properties xmlns="http://schemas.openxmlformats.org/officeDocument/2006/extended-properties" xmlns:vt="http://schemas.openxmlformats.org/officeDocument/2006/docPropsVTypes">
  <Template>5674E0BA</Template>
  <TotalTime>0</TotalTime>
  <Pages>2</Pages>
  <Words>768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פדיון משכנתה</vt:lpstr>
    </vt:vector>
  </TitlesOfParts>
  <Company>משרד המשפטים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פדיון משכנתה</dc:title>
  <dc:subject>טופס לאינטרנט</dc:subject>
  <dc:creator>Harel Turkia</dc:creator>
  <cp:lastModifiedBy>Banan Shraireh</cp:lastModifiedBy>
  <cp:revision>2</cp:revision>
  <cp:lastPrinted>2012-01-16T17:39:00Z</cp:lastPrinted>
  <dcterms:created xsi:type="dcterms:W3CDTF">2019-05-01T11:29:00Z</dcterms:created>
  <dcterms:modified xsi:type="dcterms:W3CDTF">2019-05-01T11:29:00Z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1700.00000000000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/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ContentFiles4Download">
    <vt:lpwstr/>
  </property>
  <property fmtid="{D5CDD505-2E9C-101B-9397-08002B2CF9AE}" pid="24" name="GovXParagraph3">
    <vt:lpwstr/>
  </property>
  <property fmtid="{D5CDD505-2E9C-101B-9397-08002B2CF9AE}" pid="25" name="PublishingRollupImage">
    <vt:lpwstr/>
  </property>
  <property fmtid="{D5CDD505-2E9C-101B-9397-08002B2CF9AE}" pid="26" name="MOJ_IsShowInHomePage">
    <vt:lpwstr>0</vt:lpwstr>
  </property>
  <property fmtid="{D5CDD505-2E9C-101B-9397-08002B2CF9AE}" pid="27" name="PublishingContactEmail">
    <vt:lpwstr/>
  </property>
  <property fmtid="{D5CDD505-2E9C-101B-9397-08002B2CF9AE}" pid="28" name="MojChoise">
    <vt:lpwstr/>
  </property>
  <property fmtid="{D5CDD505-2E9C-101B-9397-08002B2CF9AE}" pid="29" name="PublishingVariationRelationshipLinkFieldID">
    <vt:lpwstr/>
  </property>
  <property fmtid="{D5CDD505-2E9C-101B-9397-08002B2CF9AE}" pid="30" name="MojChoice3">
    <vt:lpwstr>הזן אפשרות מס' 1</vt:lpwstr>
  </property>
  <property fmtid="{D5CDD505-2E9C-101B-9397-08002B2CF9AE}" pid="31" name="GovXParagraph1">
    <vt:lpwstr/>
  </property>
  <property fmtid="{D5CDD505-2E9C-101B-9397-08002B2CF9AE}" pid="32" name="GovXParagraph4">
    <vt:lpwstr/>
  </property>
  <property fmtid="{D5CDD505-2E9C-101B-9397-08002B2CF9AE}" pid="33" name="LinkRedirect">
    <vt:lpwstr/>
  </property>
  <property fmtid="{D5CDD505-2E9C-101B-9397-08002B2CF9AE}" pid="34" name="PublishingVariationGroupID">
    <vt:lpwstr/>
  </property>
  <property fmtid="{D5CDD505-2E9C-101B-9397-08002B2CF9AE}" pid="35" name="MojChoice2">
    <vt:lpwstr>הזן אפשרות מס' 1</vt:lpwstr>
  </property>
  <property fmtid="{D5CDD505-2E9C-101B-9397-08002B2CF9AE}" pid="36" name="MojChoice5">
    <vt:lpwstr>הזן אפשרות מס' 1</vt:lpwstr>
  </property>
  <property fmtid="{D5CDD505-2E9C-101B-9397-08002B2CF9AE}" pid="37" name="Cat">
    <vt:lpwstr/>
  </property>
  <property fmtid="{D5CDD505-2E9C-101B-9397-08002B2CF9AE}" pid="38" name="Audience">
    <vt:lpwstr/>
  </property>
  <property fmtid="{D5CDD505-2E9C-101B-9397-08002B2CF9AE}" pid="39" name="PublishingExpirationDate">
    <vt:lpwstr/>
  </property>
  <property fmtid="{D5CDD505-2E9C-101B-9397-08002B2CF9AE}" pid="40" name="PublishingContactPicture">
    <vt:lpwstr/>
  </property>
  <property fmtid="{D5CDD505-2E9C-101B-9397-08002B2CF9AE}" pid="41" name="MojChoice4">
    <vt:lpwstr>הזן אפשרות מס' 1</vt:lpwstr>
  </property>
  <property fmtid="{D5CDD505-2E9C-101B-9397-08002B2CF9AE}" pid="42" name="PublishingStartDate">
    <vt:lpwstr/>
  </property>
  <property fmtid="{D5CDD505-2E9C-101B-9397-08002B2CF9AE}" pid="43" name="GovXShortDescription">
    <vt:lpwstr/>
  </property>
  <property fmtid="{D5CDD505-2E9C-101B-9397-08002B2CF9AE}" pid="44" name="GovXParagraph2">
    <vt:lpwstr/>
  </property>
  <property fmtid="{D5CDD505-2E9C-101B-9397-08002B2CF9AE}" pid="45" name="MojDescriptionImgSize">
    <vt:lpwstr>Small</vt:lpwstr>
  </property>
  <property fmtid="{D5CDD505-2E9C-101B-9397-08002B2CF9AE}" pid="46" name="PublishingContact">
    <vt:lpwstr/>
  </property>
  <property fmtid="{D5CDD505-2E9C-101B-9397-08002B2CF9AE}" pid="47" name="PublishingContactName">
    <vt:lpwstr/>
  </property>
  <property fmtid="{D5CDD505-2E9C-101B-9397-08002B2CF9AE}" pid="48" name="CopyRights">
    <vt:lpwstr>0</vt:lpwstr>
  </property>
  <property fmtid="{D5CDD505-2E9C-101B-9397-08002B2CF9AE}" pid="49" name="namber">
    <vt:lpwstr/>
  </property>
  <property fmtid="{D5CDD505-2E9C-101B-9397-08002B2CF9AE}" pid="50" name="Writer">
    <vt:lpwstr/>
  </property>
</Properties>
</file>